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010" w:rsidRDefault="00EB3010" w:rsidP="008F28BD">
      <w:pPr>
        <w:pStyle w:val="04-bodycopy"/>
        <w:rPr>
          <w:rStyle w:val="04-bodycopybold"/>
          <w:rFonts w:ascii="Times" w:hAnsi="Times"/>
          <w:b w:val="0"/>
          <w:color w:val="auto"/>
        </w:rPr>
      </w:pPr>
      <w:bookmarkStart w:id="0" w:name="OLE_LINK1"/>
      <w:bookmarkStart w:id="1" w:name="OLE_LINK2"/>
      <w:bookmarkStart w:id="2" w:name="OLE_LINK3"/>
      <w:bookmarkStart w:id="3" w:name="OLE_LINK4"/>
      <w:r>
        <w:rPr>
          <w:rStyle w:val="04-bodycopybold"/>
          <w:rFonts w:ascii="Times" w:hAnsi="Times"/>
          <w:b w:val="0"/>
          <w:color w:val="auto"/>
        </w:rPr>
        <w:t>Barton Victorious at Dutch Classic Hemi Challenge</w:t>
      </w:r>
    </w:p>
    <w:p w:rsidR="0082289F" w:rsidRDefault="0082289F" w:rsidP="008F28BD">
      <w:pPr>
        <w:pStyle w:val="04-bodycopy"/>
        <w:rPr>
          <w:rStyle w:val="04-bodycopybold"/>
        </w:rPr>
      </w:pPr>
    </w:p>
    <w:p w:rsidR="0082289F" w:rsidRPr="008F28BD" w:rsidRDefault="008F28BD" w:rsidP="008F28BD">
      <w:pPr>
        <w:pStyle w:val="04-bodycopy"/>
        <w:rPr>
          <w:rStyle w:val="04-bodycopybold"/>
          <w:b w:val="0"/>
        </w:rPr>
      </w:pPr>
      <w:r w:rsidRPr="008F28BD">
        <w:rPr>
          <w:rStyle w:val="04-bodycopybold"/>
          <w:b w:val="0"/>
        </w:rPr>
        <w:t xml:space="preserve">Maple Grove Raceway Hosts the Annual Fall NHRA Dutch Classic Including the $4,000-to-win Super Stock </w:t>
      </w:r>
      <w:proofErr w:type="spellStart"/>
      <w:r w:rsidRPr="008F28BD">
        <w:rPr>
          <w:rStyle w:val="04-bodycopybold"/>
          <w:b w:val="0"/>
        </w:rPr>
        <w:t>Mopar</w:t>
      </w:r>
      <w:proofErr w:type="spellEnd"/>
      <w:r w:rsidRPr="008F28BD">
        <w:rPr>
          <w:rStyle w:val="04-bodycopybold"/>
          <w:b w:val="0"/>
        </w:rPr>
        <w:t xml:space="preserve"> Hemi </w:t>
      </w:r>
      <w:r>
        <w:rPr>
          <w:rStyle w:val="04-bodycopybold"/>
          <w:b w:val="0"/>
        </w:rPr>
        <w:t>Challenge</w:t>
      </w:r>
      <w:r w:rsidRPr="008F28BD">
        <w:rPr>
          <w:rStyle w:val="04-bodycopybold"/>
          <w:b w:val="0"/>
        </w:rPr>
        <w:t xml:space="preserve"> Presented By Penske Truck Leasing.</w:t>
      </w:r>
    </w:p>
    <w:p w:rsidR="00EB3010" w:rsidRDefault="00EB3010" w:rsidP="008F28BD">
      <w:pPr>
        <w:pStyle w:val="04-bodycopy"/>
        <w:rPr>
          <w:rStyle w:val="04-bodycopybold"/>
        </w:rPr>
      </w:pPr>
    </w:p>
    <w:p w:rsidR="00EB3010" w:rsidRDefault="00EB3010" w:rsidP="008F28BD">
      <w:pPr>
        <w:pStyle w:val="04-bodycopy"/>
        <w:rPr>
          <w:rStyle w:val="04-bodycopybold"/>
        </w:rPr>
      </w:pPr>
      <w:r>
        <w:rPr>
          <w:rStyle w:val="04-bodycopybold"/>
          <w:rFonts w:ascii="Times" w:hAnsi="Times"/>
          <w:b w:val="0"/>
          <w:color w:val="auto"/>
        </w:rPr>
        <w:t>By Evan J. Smith</w:t>
      </w:r>
    </w:p>
    <w:p w:rsidR="00EB3010" w:rsidRPr="00EB3010" w:rsidRDefault="00EB3010" w:rsidP="008F28BD">
      <w:pPr>
        <w:pStyle w:val="04-bodycopy"/>
        <w:rPr>
          <w:rStyle w:val="04-bodycopybold"/>
        </w:rPr>
      </w:pPr>
      <w:r>
        <w:rPr>
          <w:rStyle w:val="04-bodycopybold"/>
          <w:rFonts w:ascii="Times" w:hAnsi="Times"/>
          <w:b w:val="0"/>
          <w:color w:val="auto"/>
        </w:rPr>
        <w:t>Photography by the author</w:t>
      </w:r>
    </w:p>
    <w:p w:rsidR="00EB3010" w:rsidRPr="00EB3010" w:rsidRDefault="00EB3010" w:rsidP="008F28BD">
      <w:pPr>
        <w:pStyle w:val="04-bodycopy"/>
        <w:rPr>
          <w:rStyle w:val="04-bodycopybold"/>
        </w:rPr>
      </w:pPr>
    </w:p>
    <w:p w:rsidR="00EB3010" w:rsidRDefault="00EB3010" w:rsidP="008F28BD">
      <w:pPr>
        <w:pStyle w:val="04-bodycopy"/>
        <w:rPr>
          <w:rStyle w:val="04-bodycopybold"/>
        </w:rPr>
      </w:pPr>
      <w:r>
        <w:rPr>
          <w:rStyle w:val="04-bodycopybold"/>
          <w:rFonts w:ascii="Times" w:hAnsi="Times"/>
          <w:b w:val="0"/>
          <w:color w:val="auto"/>
        </w:rPr>
        <w:t xml:space="preserve">Maple Grove Raceway’s Dutch Classic has long been the stomping </w:t>
      </w:r>
      <w:proofErr w:type="gramStart"/>
      <w:r>
        <w:rPr>
          <w:rStyle w:val="04-bodycopybold"/>
          <w:rFonts w:ascii="Times" w:hAnsi="Times"/>
          <w:b w:val="0"/>
          <w:color w:val="auto"/>
        </w:rPr>
        <w:t>grounds</w:t>
      </w:r>
      <w:proofErr w:type="gramEnd"/>
      <w:r>
        <w:rPr>
          <w:rStyle w:val="04-bodycopybold"/>
          <w:rFonts w:ascii="Times" w:hAnsi="Times"/>
          <w:b w:val="0"/>
          <w:color w:val="auto"/>
        </w:rPr>
        <w:t xml:space="preserve"> for NHRA racers looking to go fast and set records. The fall event, held each October, is often ripe with cool air, and the sticky </w:t>
      </w:r>
      <w:r w:rsidR="007517A5">
        <w:rPr>
          <w:rStyle w:val="04-bodycopybold"/>
          <w:rFonts w:ascii="Times" w:hAnsi="Times"/>
          <w:b w:val="0"/>
          <w:color w:val="auto"/>
        </w:rPr>
        <w:t xml:space="preserve">quarter-mile </w:t>
      </w:r>
      <w:proofErr w:type="gramStart"/>
      <w:r>
        <w:rPr>
          <w:rStyle w:val="04-bodycopybold"/>
          <w:rFonts w:ascii="Times" w:hAnsi="Times"/>
          <w:b w:val="0"/>
          <w:color w:val="auto"/>
        </w:rPr>
        <w:t>race track</w:t>
      </w:r>
      <w:proofErr w:type="gramEnd"/>
      <w:r>
        <w:rPr>
          <w:rStyle w:val="04-bodycopybold"/>
          <w:rFonts w:ascii="Times" w:hAnsi="Times"/>
          <w:b w:val="0"/>
          <w:color w:val="auto"/>
        </w:rPr>
        <w:t xml:space="preserve"> makes the perfect combination for big speed and low elapsed times. There’s hardly a better place to take in Stock and Super Stock </w:t>
      </w:r>
      <w:r w:rsidR="007517A5">
        <w:rPr>
          <w:rStyle w:val="04-bodycopybold"/>
          <w:rFonts w:ascii="Times" w:hAnsi="Times"/>
          <w:b w:val="0"/>
          <w:color w:val="auto"/>
        </w:rPr>
        <w:t>racing</w:t>
      </w:r>
      <w:r>
        <w:rPr>
          <w:rStyle w:val="04-bodycopybold"/>
          <w:rFonts w:ascii="Times" w:hAnsi="Times"/>
          <w:b w:val="0"/>
          <w:color w:val="auto"/>
        </w:rPr>
        <w:t xml:space="preserve">, </w:t>
      </w:r>
      <w:r w:rsidR="007517A5">
        <w:rPr>
          <w:rStyle w:val="04-bodycopybold"/>
          <w:rFonts w:ascii="Times" w:hAnsi="Times"/>
          <w:b w:val="0"/>
          <w:color w:val="auto"/>
        </w:rPr>
        <w:t xml:space="preserve">whether you’re into the current crop of factory COPO </w:t>
      </w:r>
      <w:proofErr w:type="spellStart"/>
      <w:r w:rsidR="007517A5">
        <w:rPr>
          <w:rStyle w:val="04-bodycopybold"/>
          <w:rFonts w:ascii="Times" w:hAnsi="Times"/>
          <w:b w:val="0"/>
          <w:color w:val="auto"/>
        </w:rPr>
        <w:t>Camaros</w:t>
      </w:r>
      <w:proofErr w:type="spellEnd"/>
      <w:r w:rsidR="007517A5">
        <w:rPr>
          <w:rStyle w:val="04-bodycopybold"/>
          <w:rFonts w:ascii="Times" w:hAnsi="Times"/>
          <w:b w:val="0"/>
          <w:color w:val="auto"/>
        </w:rPr>
        <w:t>, Drag Pak Challengers, and Cobra Jet Mustangs, or</w:t>
      </w:r>
      <w:r>
        <w:rPr>
          <w:rStyle w:val="04-bodycopybold"/>
          <w:rFonts w:ascii="Times" w:hAnsi="Times"/>
          <w:b w:val="0"/>
          <w:color w:val="auto"/>
        </w:rPr>
        <w:t xml:space="preserve"> the </w:t>
      </w:r>
      <w:r w:rsidR="007517A5">
        <w:rPr>
          <w:rStyle w:val="04-bodycopybold"/>
          <w:rFonts w:ascii="Times" w:hAnsi="Times"/>
          <w:b w:val="0"/>
          <w:color w:val="auto"/>
        </w:rPr>
        <w:t>time-honored</w:t>
      </w:r>
      <w:r>
        <w:rPr>
          <w:rStyle w:val="04-bodycopybold"/>
          <w:rFonts w:ascii="Times" w:hAnsi="Times"/>
          <w:b w:val="0"/>
          <w:color w:val="auto"/>
        </w:rPr>
        <w:t xml:space="preserve"> Dodge and Plymouth Hemi machines that compete in the annual Hemi Challenge.</w:t>
      </w:r>
    </w:p>
    <w:p w:rsidR="00EB3010" w:rsidRDefault="00EB3010" w:rsidP="008F28BD">
      <w:pPr>
        <w:pStyle w:val="04-bodycopy"/>
        <w:rPr>
          <w:rStyle w:val="04-bodycopybold"/>
        </w:rPr>
      </w:pPr>
    </w:p>
    <w:p w:rsidR="00EB3010" w:rsidRDefault="00EB3010" w:rsidP="008F28BD">
      <w:pPr>
        <w:pStyle w:val="04-bodycopy"/>
        <w:rPr>
          <w:rStyle w:val="04-bodycopybold"/>
        </w:rPr>
      </w:pPr>
      <w:r>
        <w:rPr>
          <w:rStyle w:val="04-bodycopybold"/>
          <w:rFonts w:ascii="Times" w:hAnsi="Times"/>
          <w:b w:val="0"/>
          <w:color w:val="auto"/>
        </w:rPr>
        <w:t>Of all the factory racers, the 1968 ½</w:t>
      </w:r>
      <w:r w:rsidR="007517A5">
        <w:rPr>
          <w:rStyle w:val="04-bodycopybold"/>
          <w:rFonts w:ascii="Times" w:hAnsi="Times"/>
          <w:b w:val="0"/>
          <w:color w:val="auto"/>
        </w:rPr>
        <w:t xml:space="preserve"> Hemi powered </w:t>
      </w:r>
      <w:proofErr w:type="spellStart"/>
      <w:r w:rsidR="007517A5">
        <w:rPr>
          <w:rStyle w:val="04-bodycopybold"/>
          <w:rFonts w:ascii="Times" w:hAnsi="Times"/>
          <w:b w:val="0"/>
          <w:color w:val="auto"/>
        </w:rPr>
        <w:t>Cuda</w:t>
      </w:r>
      <w:r>
        <w:rPr>
          <w:rStyle w:val="04-bodycopybold"/>
          <w:rFonts w:ascii="Times" w:hAnsi="Times"/>
          <w:b w:val="0"/>
          <w:color w:val="auto"/>
        </w:rPr>
        <w:t>s</w:t>
      </w:r>
      <w:proofErr w:type="spellEnd"/>
      <w:r>
        <w:rPr>
          <w:rStyle w:val="04-bodycopybold"/>
          <w:rFonts w:ascii="Times" w:hAnsi="Times"/>
          <w:b w:val="0"/>
          <w:color w:val="auto"/>
        </w:rPr>
        <w:t xml:space="preserve"> and Darts are </w:t>
      </w:r>
      <w:r w:rsidR="007517A5">
        <w:rPr>
          <w:rStyle w:val="04-bodycopybold"/>
          <w:rFonts w:ascii="Times" w:hAnsi="Times"/>
          <w:b w:val="0"/>
          <w:color w:val="auto"/>
        </w:rPr>
        <w:t xml:space="preserve">still </w:t>
      </w:r>
      <w:r>
        <w:rPr>
          <w:rStyle w:val="04-bodycopybold"/>
          <w:rFonts w:ascii="Times" w:hAnsi="Times"/>
          <w:b w:val="0"/>
          <w:color w:val="auto"/>
        </w:rPr>
        <w:t xml:space="preserve">fan favorites. The 426 Hemi engine has a mystique of its own and today’s competitors are squeezing nearly 1,000 horsepower from them, while </w:t>
      </w:r>
      <w:r w:rsidR="007517A5">
        <w:rPr>
          <w:rStyle w:val="04-bodycopybold"/>
          <w:rFonts w:ascii="Times" w:hAnsi="Times"/>
          <w:b w:val="0"/>
          <w:color w:val="auto"/>
        </w:rPr>
        <w:t xml:space="preserve">ripping off the line and </w:t>
      </w:r>
      <w:r>
        <w:rPr>
          <w:rStyle w:val="04-bodycopybold"/>
          <w:rFonts w:ascii="Times" w:hAnsi="Times"/>
          <w:b w:val="0"/>
          <w:color w:val="auto"/>
        </w:rPr>
        <w:t>dipping</w:t>
      </w:r>
      <w:r w:rsidR="007517A5">
        <w:rPr>
          <w:rStyle w:val="04-bodycopybold"/>
          <w:rFonts w:ascii="Times" w:hAnsi="Times"/>
          <w:b w:val="0"/>
          <w:color w:val="auto"/>
        </w:rPr>
        <w:t xml:space="preserve"> solidly</w:t>
      </w:r>
      <w:r>
        <w:rPr>
          <w:rStyle w:val="04-bodycopybold"/>
          <w:rFonts w:ascii="Times" w:hAnsi="Times"/>
          <w:b w:val="0"/>
          <w:color w:val="auto"/>
        </w:rPr>
        <w:t xml:space="preserve"> in </w:t>
      </w:r>
      <w:r w:rsidR="007517A5">
        <w:rPr>
          <w:rStyle w:val="04-bodycopybold"/>
          <w:rFonts w:ascii="Times" w:hAnsi="Times"/>
          <w:b w:val="0"/>
          <w:color w:val="auto"/>
        </w:rPr>
        <w:t>the</w:t>
      </w:r>
      <w:r>
        <w:rPr>
          <w:rStyle w:val="04-bodycopybold"/>
          <w:rFonts w:ascii="Times" w:hAnsi="Times"/>
          <w:b w:val="0"/>
          <w:color w:val="auto"/>
        </w:rPr>
        <w:t xml:space="preserve"> low 8s. </w:t>
      </w:r>
      <w:r w:rsidR="007517A5">
        <w:rPr>
          <w:rStyle w:val="04-bodycopybold"/>
          <w:rFonts w:ascii="Times" w:hAnsi="Times"/>
          <w:b w:val="0"/>
          <w:color w:val="auto"/>
        </w:rPr>
        <w:t>And aside from sitting a bit lower, the Hemi cars look much like they did years ago. The original Super S</w:t>
      </w:r>
      <w:r>
        <w:rPr>
          <w:rStyle w:val="04-bodycopybold"/>
          <w:rFonts w:ascii="Times" w:hAnsi="Times"/>
          <w:b w:val="0"/>
          <w:color w:val="auto"/>
        </w:rPr>
        <w:t>tock architecture remains intact</w:t>
      </w:r>
      <w:r w:rsidR="007517A5">
        <w:rPr>
          <w:rStyle w:val="04-bodycopybold"/>
          <w:rFonts w:ascii="Times" w:hAnsi="Times"/>
          <w:b w:val="0"/>
          <w:color w:val="auto"/>
        </w:rPr>
        <w:t xml:space="preserve">, but today you’ll find sheet-metal intake manifolds, radial slick tires and a tad more </w:t>
      </w:r>
      <w:proofErr w:type="spellStart"/>
      <w:r w:rsidR="007517A5">
        <w:rPr>
          <w:rStyle w:val="04-bodycopybold"/>
          <w:rFonts w:ascii="Times" w:hAnsi="Times"/>
          <w:b w:val="0"/>
          <w:color w:val="auto"/>
        </w:rPr>
        <w:t>rollcage</w:t>
      </w:r>
      <w:proofErr w:type="spellEnd"/>
      <w:r w:rsidR="007517A5">
        <w:rPr>
          <w:rStyle w:val="04-bodycopybold"/>
          <w:rFonts w:ascii="Times" w:hAnsi="Times"/>
          <w:b w:val="0"/>
          <w:color w:val="auto"/>
        </w:rPr>
        <w:t xml:space="preserve"> tubing</w:t>
      </w:r>
      <w:r>
        <w:rPr>
          <w:rStyle w:val="04-bodycopybold"/>
          <w:rFonts w:ascii="Times" w:hAnsi="Times"/>
          <w:b w:val="0"/>
          <w:color w:val="auto"/>
        </w:rPr>
        <w:t xml:space="preserve">. You’ll </w:t>
      </w:r>
      <w:r w:rsidR="007517A5">
        <w:rPr>
          <w:rStyle w:val="04-bodycopybold"/>
          <w:rFonts w:ascii="Times" w:hAnsi="Times"/>
          <w:b w:val="0"/>
          <w:color w:val="auto"/>
        </w:rPr>
        <w:t>also find those</w:t>
      </w:r>
      <w:r>
        <w:rPr>
          <w:rStyle w:val="04-bodycopybold"/>
          <w:rFonts w:ascii="Times" w:hAnsi="Times"/>
          <w:b w:val="0"/>
          <w:color w:val="auto"/>
        </w:rPr>
        <w:t xml:space="preserve"> iron elephant heads and a pair of Holl</w:t>
      </w:r>
      <w:r w:rsidR="008F28BD">
        <w:rPr>
          <w:rStyle w:val="04-bodycopybold"/>
          <w:rFonts w:ascii="Times" w:hAnsi="Times"/>
          <w:b w:val="0"/>
          <w:color w:val="auto"/>
        </w:rPr>
        <w:t>e</w:t>
      </w:r>
      <w:r>
        <w:rPr>
          <w:rStyle w:val="04-bodycopybold"/>
          <w:rFonts w:ascii="Times" w:hAnsi="Times"/>
          <w:b w:val="0"/>
          <w:color w:val="auto"/>
        </w:rPr>
        <w:t xml:space="preserve">y </w:t>
      </w:r>
      <w:proofErr w:type="spellStart"/>
      <w:r>
        <w:rPr>
          <w:rStyle w:val="04-bodycopybold"/>
          <w:rFonts w:ascii="Times" w:hAnsi="Times"/>
          <w:b w:val="0"/>
          <w:color w:val="auto"/>
        </w:rPr>
        <w:t>carbs</w:t>
      </w:r>
      <w:proofErr w:type="spellEnd"/>
      <w:r>
        <w:rPr>
          <w:rStyle w:val="04-bodycopybold"/>
          <w:rFonts w:ascii="Times" w:hAnsi="Times"/>
          <w:b w:val="0"/>
          <w:color w:val="auto"/>
        </w:rPr>
        <w:t xml:space="preserve"> on every Hemi</w:t>
      </w:r>
      <w:r w:rsidR="007517A5">
        <w:rPr>
          <w:rStyle w:val="04-bodycopybold"/>
          <w:rFonts w:ascii="Times" w:hAnsi="Times"/>
          <w:b w:val="0"/>
          <w:color w:val="auto"/>
        </w:rPr>
        <w:t>—all fed through the massive factory scoop</w:t>
      </w:r>
      <w:r>
        <w:rPr>
          <w:rStyle w:val="04-bodycopybold"/>
          <w:rFonts w:ascii="Times" w:hAnsi="Times"/>
          <w:b w:val="0"/>
          <w:color w:val="auto"/>
        </w:rPr>
        <w:t>.</w:t>
      </w:r>
    </w:p>
    <w:p w:rsidR="00EB3010" w:rsidRDefault="00EB3010" w:rsidP="008F28BD">
      <w:pPr>
        <w:pStyle w:val="04-bodycopy"/>
        <w:rPr>
          <w:rStyle w:val="04-bodycopybold"/>
        </w:rPr>
      </w:pPr>
    </w:p>
    <w:p w:rsidR="00EB3010" w:rsidRDefault="007517A5" w:rsidP="008F28BD">
      <w:pPr>
        <w:pStyle w:val="04-bodycopy"/>
        <w:rPr>
          <w:rStyle w:val="04-bodycopybold"/>
        </w:rPr>
      </w:pPr>
      <w:r>
        <w:rPr>
          <w:rStyle w:val="04-bodycopybold"/>
          <w:rFonts w:ascii="Times" w:hAnsi="Times"/>
          <w:b w:val="0"/>
          <w:color w:val="auto"/>
        </w:rPr>
        <w:t>And m</w:t>
      </w:r>
      <w:r w:rsidR="00EB3010">
        <w:rPr>
          <w:rStyle w:val="04-bodycopybold"/>
          <w:rFonts w:ascii="Times" w:hAnsi="Times"/>
          <w:b w:val="0"/>
          <w:color w:val="auto"/>
        </w:rPr>
        <w:t xml:space="preserve">uch like the early days of drag racing, </w:t>
      </w:r>
      <w:r>
        <w:rPr>
          <w:rStyle w:val="04-bodycopybold"/>
          <w:rFonts w:ascii="Times" w:hAnsi="Times"/>
          <w:b w:val="0"/>
          <w:color w:val="auto"/>
        </w:rPr>
        <w:t>today’s</w:t>
      </w:r>
      <w:r w:rsidR="00EB3010">
        <w:rPr>
          <w:rStyle w:val="04-bodycopybold"/>
          <w:rFonts w:ascii="Times" w:hAnsi="Times"/>
          <w:b w:val="0"/>
          <w:color w:val="auto"/>
        </w:rPr>
        <w:t xml:space="preserve"> Hemi set is </w:t>
      </w:r>
      <w:r>
        <w:rPr>
          <w:rStyle w:val="04-bodycopybold"/>
          <w:rFonts w:ascii="Times" w:hAnsi="Times"/>
          <w:b w:val="0"/>
          <w:color w:val="auto"/>
        </w:rPr>
        <w:t>filled with exciting characters</w:t>
      </w:r>
      <w:r w:rsidR="00EB3010">
        <w:rPr>
          <w:rStyle w:val="04-bodycopybold"/>
          <w:rFonts w:ascii="Times" w:hAnsi="Times"/>
          <w:b w:val="0"/>
          <w:color w:val="auto"/>
        </w:rPr>
        <w:t xml:space="preserve"> and plenty of smack talk, but the cars are the real stars of the show. </w:t>
      </w:r>
      <w:r>
        <w:rPr>
          <w:rStyle w:val="04-bodycopybold"/>
          <w:rFonts w:ascii="Times" w:hAnsi="Times"/>
          <w:b w:val="0"/>
          <w:color w:val="auto"/>
        </w:rPr>
        <w:t xml:space="preserve">Those meticulously prepared Mopars feature </w:t>
      </w:r>
      <w:r w:rsidR="00EB3010">
        <w:rPr>
          <w:rStyle w:val="04-bodycopybold"/>
          <w:rFonts w:ascii="Times" w:hAnsi="Times"/>
          <w:b w:val="0"/>
          <w:color w:val="auto"/>
        </w:rPr>
        <w:t xml:space="preserve">wild paint jobs and interesting </w:t>
      </w:r>
      <w:proofErr w:type="gramStart"/>
      <w:r w:rsidR="00EB3010">
        <w:rPr>
          <w:rStyle w:val="04-bodycopybold"/>
          <w:rFonts w:ascii="Times" w:hAnsi="Times"/>
          <w:b w:val="0"/>
          <w:color w:val="auto"/>
        </w:rPr>
        <w:t>race car</w:t>
      </w:r>
      <w:proofErr w:type="gramEnd"/>
      <w:r w:rsidR="00EB3010">
        <w:rPr>
          <w:rStyle w:val="04-bodycopybold"/>
          <w:rFonts w:ascii="Times" w:hAnsi="Times"/>
          <w:b w:val="0"/>
          <w:color w:val="auto"/>
        </w:rPr>
        <w:t xml:space="preserve"> names</w:t>
      </w:r>
      <w:r>
        <w:rPr>
          <w:rStyle w:val="04-bodycopybold"/>
          <w:rFonts w:ascii="Times" w:hAnsi="Times"/>
          <w:b w:val="0"/>
          <w:color w:val="auto"/>
        </w:rPr>
        <w:t xml:space="preserve"> such as Kandy </w:t>
      </w:r>
      <w:proofErr w:type="spellStart"/>
      <w:r>
        <w:rPr>
          <w:rStyle w:val="04-bodycopybold"/>
          <w:rFonts w:ascii="Times" w:hAnsi="Times"/>
          <w:b w:val="0"/>
          <w:color w:val="auto"/>
        </w:rPr>
        <w:t>Kuda</w:t>
      </w:r>
      <w:proofErr w:type="spellEnd"/>
      <w:r>
        <w:rPr>
          <w:rStyle w:val="04-bodycopybold"/>
          <w:rFonts w:ascii="Times" w:hAnsi="Times"/>
          <w:b w:val="0"/>
          <w:color w:val="auto"/>
        </w:rPr>
        <w:t xml:space="preserve">, King </w:t>
      </w:r>
      <w:proofErr w:type="spellStart"/>
      <w:r>
        <w:rPr>
          <w:rStyle w:val="04-bodycopybold"/>
          <w:rFonts w:ascii="Times" w:hAnsi="Times"/>
          <w:b w:val="0"/>
          <w:color w:val="auto"/>
        </w:rPr>
        <w:t>Cuda</w:t>
      </w:r>
      <w:proofErr w:type="spellEnd"/>
      <w:r>
        <w:rPr>
          <w:rStyle w:val="04-bodycopybold"/>
          <w:rFonts w:ascii="Times" w:hAnsi="Times"/>
          <w:b w:val="0"/>
          <w:color w:val="auto"/>
        </w:rPr>
        <w:t xml:space="preserve"> and Hell’s Hemi</w:t>
      </w:r>
      <w:r w:rsidR="00EB3010">
        <w:rPr>
          <w:rStyle w:val="04-bodycopybold"/>
          <w:rFonts w:ascii="Times" w:hAnsi="Times"/>
          <w:b w:val="0"/>
          <w:color w:val="auto"/>
        </w:rPr>
        <w:t xml:space="preserve">. The 2015 Hemi Challenge, presented by Penske Truck Leasing, brought out the top players including David Barton, Bucky Hess, Jim Daniels, Jim Pancake, Steve </w:t>
      </w:r>
      <w:proofErr w:type="spellStart"/>
      <w:r w:rsidR="00EB3010">
        <w:rPr>
          <w:rStyle w:val="04-bodycopybold"/>
          <w:rFonts w:ascii="Times" w:hAnsi="Times"/>
          <w:b w:val="0"/>
          <w:color w:val="auto"/>
        </w:rPr>
        <w:t>Comella</w:t>
      </w:r>
      <w:proofErr w:type="spellEnd"/>
      <w:r w:rsidR="00EB3010">
        <w:rPr>
          <w:rStyle w:val="04-bodycopybold"/>
          <w:rFonts w:ascii="Times" w:hAnsi="Times"/>
          <w:b w:val="0"/>
          <w:color w:val="auto"/>
        </w:rPr>
        <w:t>, Gus Mantas</w:t>
      </w:r>
      <w:r w:rsidR="00D73DF4">
        <w:rPr>
          <w:rStyle w:val="04-bodycopybold"/>
          <w:rFonts w:ascii="Times" w:hAnsi="Times"/>
          <w:b w:val="0"/>
          <w:color w:val="auto"/>
        </w:rPr>
        <w:t>, Stephen Hebert</w:t>
      </w:r>
      <w:r w:rsidR="00EB3010">
        <w:rPr>
          <w:rStyle w:val="04-bodycopybold"/>
          <w:rFonts w:ascii="Times" w:hAnsi="Times"/>
          <w:b w:val="0"/>
          <w:color w:val="auto"/>
        </w:rPr>
        <w:t xml:space="preserve"> and </w:t>
      </w:r>
      <w:r>
        <w:rPr>
          <w:rStyle w:val="04-bodycopybold"/>
          <w:rFonts w:ascii="Times" w:hAnsi="Times"/>
          <w:b w:val="0"/>
          <w:color w:val="auto"/>
        </w:rPr>
        <w:t>other Hemi hit men</w:t>
      </w:r>
      <w:r w:rsidR="00EB3010">
        <w:rPr>
          <w:rStyle w:val="04-bodycopybold"/>
          <w:rFonts w:ascii="Times" w:hAnsi="Times"/>
          <w:b w:val="0"/>
          <w:color w:val="auto"/>
        </w:rPr>
        <w:t>.</w:t>
      </w:r>
    </w:p>
    <w:p w:rsidR="00EB3010" w:rsidRDefault="00EB3010" w:rsidP="008F28BD">
      <w:pPr>
        <w:pStyle w:val="04-bodycopy"/>
        <w:rPr>
          <w:rStyle w:val="04-bodycopybold"/>
        </w:rPr>
      </w:pPr>
    </w:p>
    <w:p w:rsidR="00EB3010" w:rsidRDefault="00EB3010" w:rsidP="008F28BD">
      <w:pPr>
        <w:pStyle w:val="04-bodycopy"/>
        <w:rPr>
          <w:rStyle w:val="04-bodycopybold"/>
        </w:rPr>
      </w:pPr>
      <w:r>
        <w:rPr>
          <w:rStyle w:val="04-bodycopybold"/>
          <w:rFonts w:ascii="Times" w:hAnsi="Times"/>
          <w:b w:val="0"/>
          <w:color w:val="auto"/>
        </w:rPr>
        <w:t>Local favorite David B</w:t>
      </w:r>
      <w:r w:rsidR="00D73DF4">
        <w:rPr>
          <w:rStyle w:val="04-bodycopybold"/>
          <w:rFonts w:ascii="Times" w:hAnsi="Times"/>
          <w:b w:val="0"/>
          <w:color w:val="auto"/>
        </w:rPr>
        <w:t xml:space="preserve">arton was behind the wheel of Gary </w:t>
      </w:r>
      <w:proofErr w:type="spellStart"/>
      <w:r w:rsidR="00D73DF4">
        <w:rPr>
          <w:rStyle w:val="04-bodycopybold"/>
          <w:rFonts w:ascii="Times" w:hAnsi="Times"/>
          <w:b w:val="0"/>
          <w:color w:val="auto"/>
        </w:rPr>
        <w:t>Wolkwitz</w:t>
      </w:r>
      <w:r>
        <w:rPr>
          <w:rStyle w:val="04-bodycopybold"/>
          <w:rFonts w:ascii="Times" w:hAnsi="Times"/>
          <w:b w:val="0"/>
          <w:color w:val="auto"/>
        </w:rPr>
        <w:t>’s</w:t>
      </w:r>
      <w:proofErr w:type="spellEnd"/>
      <w:r>
        <w:rPr>
          <w:rStyle w:val="04-bodycopybold"/>
          <w:rFonts w:ascii="Times" w:hAnsi="Times"/>
          <w:b w:val="0"/>
          <w:color w:val="auto"/>
        </w:rPr>
        <w:t xml:space="preserve"> </w:t>
      </w:r>
      <w:r w:rsidR="00D73DF4">
        <w:rPr>
          <w:rStyle w:val="04-bodycopybold"/>
          <w:rFonts w:ascii="Times" w:hAnsi="Times"/>
          <w:b w:val="0"/>
          <w:color w:val="auto"/>
        </w:rPr>
        <w:t xml:space="preserve">Dodge </w:t>
      </w:r>
      <w:r>
        <w:rPr>
          <w:rStyle w:val="04-bodycopybold"/>
          <w:rFonts w:ascii="Times" w:hAnsi="Times"/>
          <w:b w:val="0"/>
          <w:color w:val="auto"/>
        </w:rPr>
        <w:t xml:space="preserve">Dart and he took advantage of the Ray Barton Racing Engine Hemi to nab the pole with a stout 8.278 at 159 mph. </w:t>
      </w:r>
      <w:r w:rsidR="00D73DF4">
        <w:rPr>
          <w:rStyle w:val="04-bodycopybold"/>
          <w:rFonts w:ascii="Times" w:hAnsi="Times"/>
          <w:b w:val="0"/>
          <w:color w:val="auto"/>
        </w:rPr>
        <w:t xml:space="preserve">“I was really excited to drive Gary’s car,” said Barton. “Gary was in London on business and he asked me to drive. His Dart is the current NHRA national record holder at 8.21/160.69 and he thought it would be a shame to let it sit,” Barton added. </w:t>
      </w:r>
      <w:r>
        <w:rPr>
          <w:rStyle w:val="04-bodycopybold"/>
          <w:rFonts w:ascii="Times" w:hAnsi="Times"/>
          <w:b w:val="0"/>
          <w:color w:val="auto"/>
        </w:rPr>
        <w:t xml:space="preserve">Other notables </w:t>
      </w:r>
      <w:r w:rsidR="007517A5">
        <w:rPr>
          <w:rStyle w:val="04-bodycopybold"/>
          <w:rFonts w:ascii="Times" w:hAnsi="Times"/>
          <w:b w:val="0"/>
          <w:color w:val="auto"/>
        </w:rPr>
        <w:t xml:space="preserve">in qualifying </w:t>
      </w:r>
      <w:r>
        <w:rPr>
          <w:rStyle w:val="04-bodycopybold"/>
          <w:rFonts w:ascii="Times" w:hAnsi="Times"/>
          <w:b w:val="0"/>
          <w:color w:val="auto"/>
        </w:rPr>
        <w:t xml:space="preserve">were Bucky Hess, who ran 8.33 at 159 with Jason Line power and Tyler Hard, who </w:t>
      </w:r>
      <w:r w:rsidR="00D73DF4">
        <w:rPr>
          <w:rStyle w:val="04-bodycopybold"/>
          <w:rFonts w:ascii="Times" w:hAnsi="Times"/>
          <w:b w:val="0"/>
          <w:color w:val="auto"/>
        </w:rPr>
        <w:t>clocked</w:t>
      </w:r>
      <w:r>
        <w:rPr>
          <w:rStyle w:val="04-bodycopybold"/>
          <w:rFonts w:ascii="Times" w:hAnsi="Times"/>
          <w:b w:val="0"/>
          <w:color w:val="auto"/>
        </w:rPr>
        <w:t xml:space="preserve"> an 8.39 at 158.</w:t>
      </w:r>
    </w:p>
    <w:p w:rsidR="00EB3010" w:rsidRDefault="00EB3010" w:rsidP="008F28BD">
      <w:pPr>
        <w:pStyle w:val="04-bodycopy"/>
        <w:rPr>
          <w:rStyle w:val="04-bodycopybold"/>
        </w:rPr>
      </w:pPr>
    </w:p>
    <w:p w:rsidR="005F4303" w:rsidRDefault="00D73DF4" w:rsidP="008F28BD">
      <w:pPr>
        <w:pStyle w:val="04-bodycopy"/>
        <w:rPr>
          <w:rStyle w:val="04-bodycopybold"/>
        </w:rPr>
      </w:pPr>
      <w:r>
        <w:rPr>
          <w:rStyle w:val="04-bodycopybold"/>
          <w:rFonts w:ascii="Times" w:hAnsi="Times"/>
          <w:b w:val="0"/>
          <w:color w:val="auto"/>
        </w:rPr>
        <w:t xml:space="preserve">“I was really happy with the 8.27,” stated Barton. “It was my first time in the 8.20s and of course it’s nice having the quickest car.” </w:t>
      </w:r>
      <w:r w:rsidR="005F4303">
        <w:rPr>
          <w:rStyle w:val="04-bodycopybold"/>
          <w:rFonts w:ascii="Times" w:hAnsi="Times"/>
          <w:b w:val="0"/>
          <w:color w:val="auto"/>
        </w:rPr>
        <w:t xml:space="preserve">Despite having the bye run (due to the 15-car field) Barton fired off low elapsed time for Round 1 with an 8.34 at 158 mph, while the rest of the pack was stuck in the 8.40s. Stephen Hebert of Westlake, LA defeated Tom Gordon of Houma, </w:t>
      </w:r>
      <w:r w:rsidR="007517A5">
        <w:rPr>
          <w:rStyle w:val="04-bodycopybold"/>
          <w:rFonts w:ascii="Times" w:hAnsi="Times"/>
          <w:b w:val="0"/>
          <w:color w:val="auto"/>
        </w:rPr>
        <w:t xml:space="preserve">LA; Doug </w:t>
      </w:r>
      <w:proofErr w:type="spellStart"/>
      <w:r w:rsidR="007517A5">
        <w:rPr>
          <w:rStyle w:val="04-bodycopybold"/>
          <w:rFonts w:ascii="Times" w:hAnsi="Times"/>
          <w:b w:val="0"/>
          <w:color w:val="auto"/>
        </w:rPr>
        <w:t>Fazzolare</w:t>
      </w:r>
      <w:proofErr w:type="spellEnd"/>
      <w:r w:rsidR="007517A5">
        <w:rPr>
          <w:rStyle w:val="04-bodycopybold"/>
          <w:rFonts w:ascii="Times" w:hAnsi="Times"/>
          <w:b w:val="0"/>
          <w:color w:val="auto"/>
        </w:rPr>
        <w:t xml:space="preserve"> in his first-</w:t>
      </w:r>
      <w:r w:rsidR="005F4303">
        <w:rPr>
          <w:rStyle w:val="04-bodycopybold"/>
          <w:rFonts w:ascii="Times" w:hAnsi="Times"/>
          <w:b w:val="0"/>
          <w:color w:val="auto"/>
        </w:rPr>
        <w:t xml:space="preserve">ever Hemi Shootout appearance got past Bucky Hess; Joe </w:t>
      </w:r>
      <w:proofErr w:type="spellStart"/>
      <w:r w:rsidR="005F4303">
        <w:rPr>
          <w:rStyle w:val="04-bodycopybold"/>
          <w:rFonts w:ascii="Times" w:hAnsi="Times"/>
          <w:b w:val="0"/>
          <w:color w:val="auto"/>
        </w:rPr>
        <w:t>Teuton</w:t>
      </w:r>
      <w:proofErr w:type="spellEnd"/>
      <w:r w:rsidR="005F4303">
        <w:rPr>
          <w:rStyle w:val="04-bodycopybold"/>
          <w:rFonts w:ascii="Times" w:hAnsi="Times"/>
          <w:b w:val="0"/>
          <w:color w:val="auto"/>
        </w:rPr>
        <w:t xml:space="preserve"> topped Kyle </w:t>
      </w:r>
      <w:proofErr w:type="spellStart"/>
      <w:r w:rsidR="005F4303">
        <w:rPr>
          <w:rStyle w:val="04-bodycopybold"/>
          <w:rFonts w:ascii="Times" w:hAnsi="Times"/>
          <w:b w:val="0"/>
          <w:color w:val="auto"/>
        </w:rPr>
        <w:t>Kohr</w:t>
      </w:r>
      <w:proofErr w:type="spellEnd"/>
      <w:r w:rsidR="009007E6">
        <w:rPr>
          <w:rStyle w:val="04-bodycopybold"/>
          <w:rFonts w:ascii="Times" w:hAnsi="Times"/>
          <w:b w:val="0"/>
          <w:color w:val="auto"/>
        </w:rPr>
        <w:t>,</w:t>
      </w:r>
      <w:r w:rsidR="005F4303">
        <w:rPr>
          <w:rStyle w:val="04-bodycopybold"/>
          <w:rFonts w:ascii="Times" w:hAnsi="Times"/>
          <w:b w:val="0"/>
          <w:color w:val="auto"/>
        </w:rPr>
        <w:t xml:space="preserve"> and on the other side of the ladder, Eldon Baum defeated Jim Pancake; Jim Daniels beat Al Smyth; Stephen</w:t>
      </w:r>
      <w:r w:rsidR="009007E6">
        <w:rPr>
          <w:rStyle w:val="04-bodycopybold"/>
          <w:rFonts w:ascii="Times" w:hAnsi="Times"/>
          <w:b w:val="0"/>
          <w:color w:val="auto"/>
        </w:rPr>
        <w:t xml:space="preserve"> </w:t>
      </w:r>
      <w:proofErr w:type="spellStart"/>
      <w:r w:rsidR="009007E6">
        <w:rPr>
          <w:rStyle w:val="04-bodycopybold"/>
          <w:rFonts w:ascii="Times" w:hAnsi="Times"/>
          <w:b w:val="0"/>
          <w:color w:val="auto"/>
        </w:rPr>
        <w:t>Comella</w:t>
      </w:r>
      <w:proofErr w:type="spellEnd"/>
      <w:r w:rsidR="009007E6">
        <w:rPr>
          <w:rStyle w:val="04-bodycopybold"/>
          <w:rFonts w:ascii="Times" w:hAnsi="Times"/>
          <w:b w:val="0"/>
          <w:color w:val="auto"/>
        </w:rPr>
        <w:t xml:space="preserve"> took out Wendell </w:t>
      </w:r>
      <w:proofErr w:type="spellStart"/>
      <w:r w:rsidR="009007E6">
        <w:rPr>
          <w:rStyle w:val="04-bodycopybold"/>
          <w:rFonts w:ascii="Times" w:hAnsi="Times"/>
          <w:b w:val="0"/>
          <w:color w:val="auto"/>
        </w:rPr>
        <w:t>Howes</w:t>
      </w:r>
      <w:proofErr w:type="spellEnd"/>
      <w:r w:rsidR="009007E6">
        <w:rPr>
          <w:rStyle w:val="04-bodycopybold"/>
          <w:rFonts w:ascii="Times" w:hAnsi="Times"/>
          <w:b w:val="0"/>
          <w:color w:val="auto"/>
        </w:rPr>
        <w:t xml:space="preserve"> and Tyler Hard got a competition single when Gus Mantas couldn’t make the call.</w:t>
      </w:r>
    </w:p>
    <w:p w:rsidR="005F4303" w:rsidRDefault="005F4303" w:rsidP="008F28BD">
      <w:pPr>
        <w:pStyle w:val="04-bodycopy"/>
        <w:rPr>
          <w:rStyle w:val="04-bodycopybold"/>
        </w:rPr>
      </w:pPr>
    </w:p>
    <w:p w:rsidR="007E334C" w:rsidRDefault="00675691" w:rsidP="008F28BD">
      <w:pPr>
        <w:pStyle w:val="04-bodycopy"/>
        <w:rPr>
          <w:rStyle w:val="04-bodycopybold"/>
        </w:rPr>
      </w:pPr>
      <w:r>
        <w:rPr>
          <w:rStyle w:val="04-bodycopybold"/>
          <w:rFonts w:ascii="Times" w:hAnsi="Times"/>
          <w:b w:val="0"/>
          <w:color w:val="auto"/>
        </w:rPr>
        <w:t xml:space="preserve">First up for Round 2 was </w:t>
      </w:r>
      <w:proofErr w:type="spellStart"/>
      <w:r>
        <w:rPr>
          <w:rStyle w:val="04-bodycopybold"/>
          <w:rFonts w:ascii="Times" w:hAnsi="Times"/>
          <w:b w:val="0"/>
          <w:color w:val="auto"/>
        </w:rPr>
        <w:t>Fazzolare</w:t>
      </w:r>
      <w:proofErr w:type="spellEnd"/>
      <w:r>
        <w:rPr>
          <w:rStyle w:val="04-bodycopybold"/>
          <w:rFonts w:ascii="Times" w:hAnsi="Times"/>
          <w:b w:val="0"/>
          <w:color w:val="auto"/>
        </w:rPr>
        <w:t xml:space="preserve"> in his Hemi Dart </w:t>
      </w:r>
      <w:r w:rsidR="009007E6">
        <w:rPr>
          <w:rStyle w:val="04-bodycopybold"/>
          <w:rFonts w:ascii="Times" w:hAnsi="Times"/>
          <w:b w:val="0"/>
          <w:color w:val="auto"/>
        </w:rPr>
        <w:t>and he</w:t>
      </w:r>
      <w:r>
        <w:rPr>
          <w:rStyle w:val="04-bodycopybold"/>
          <w:rFonts w:ascii="Times" w:hAnsi="Times"/>
          <w:b w:val="0"/>
          <w:color w:val="auto"/>
        </w:rPr>
        <w:t xml:space="preserve"> dropped a quick .007 on Stephen </w:t>
      </w:r>
      <w:proofErr w:type="spellStart"/>
      <w:r>
        <w:rPr>
          <w:rStyle w:val="04-bodycopybold"/>
          <w:rFonts w:ascii="Times" w:hAnsi="Times"/>
          <w:b w:val="0"/>
          <w:color w:val="auto"/>
        </w:rPr>
        <w:t>Herbet</w:t>
      </w:r>
      <w:proofErr w:type="spellEnd"/>
      <w:r>
        <w:rPr>
          <w:rStyle w:val="04-bodycopybold"/>
          <w:rFonts w:ascii="Times" w:hAnsi="Times"/>
          <w:b w:val="0"/>
          <w:color w:val="auto"/>
        </w:rPr>
        <w:t xml:space="preserve"> (.045), but </w:t>
      </w:r>
      <w:proofErr w:type="spellStart"/>
      <w:r>
        <w:rPr>
          <w:rStyle w:val="04-bodycopybold"/>
          <w:rFonts w:ascii="Times" w:hAnsi="Times"/>
          <w:b w:val="0"/>
          <w:color w:val="auto"/>
        </w:rPr>
        <w:t>Herbet</w:t>
      </w:r>
      <w:proofErr w:type="spellEnd"/>
      <w:r>
        <w:rPr>
          <w:rStyle w:val="04-bodycopybold"/>
          <w:rFonts w:ascii="Times" w:hAnsi="Times"/>
          <w:b w:val="0"/>
          <w:color w:val="auto"/>
        </w:rPr>
        <w:t xml:space="preserve"> powered past to beat </w:t>
      </w:r>
      <w:proofErr w:type="spellStart"/>
      <w:r>
        <w:rPr>
          <w:rStyle w:val="04-bodycopybold"/>
          <w:rFonts w:ascii="Times" w:hAnsi="Times"/>
          <w:b w:val="0"/>
          <w:color w:val="auto"/>
        </w:rPr>
        <w:t>Fazzolare</w:t>
      </w:r>
      <w:proofErr w:type="spellEnd"/>
      <w:r>
        <w:rPr>
          <w:rStyle w:val="04-bodycopybold"/>
          <w:rFonts w:ascii="Times" w:hAnsi="Times"/>
          <w:b w:val="0"/>
          <w:color w:val="auto"/>
        </w:rPr>
        <w:t xml:space="preserve"> (8.407 to 8.481) by a mere .036 second. Tyler Hard put a slight </w:t>
      </w:r>
      <w:proofErr w:type="spellStart"/>
      <w:r>
        <w:rPr>
          <w:rStyle w:val="04-bodycopybold"/>
          <w:rFonts w:ascii="Times" w:hAnsi="Times"/>
          <w:b w:val="0"/>
          <w:color w:val="auto"/>
        </w:rPr>
        <w:t>holeshot</w:t>
      </w:r>
      <w:proofErr w:type="spellEnd"/>
      <w:r>
        <w:rPr>
          <w:rStyle w:val="04-bodycopybold"/>
          <w:rFonts w:ascii="Times" w:hAnsi="Times"/>
          <w:b w:val="0"/>
          <w:color w:val="auto"/>
        </w:rPr>
        <w:t xml:space="preserve"> on </w:t>
      </w:r>
      <w:proofErr w:type="spellStart"/>
      <w:r>
        <w:rPr>
          <w:rStyle w:val="04-bodycopybold"/>
          <w:rFonts w:ascii="Times" w:hAnsi="Times"/>
          <w:b w:val="0"/>
          <w:color w:val="auto"/>
        </w:rPr>
        <w:t>Teuton</w:t>
      </w:r>
      <w:proofErr w:type="spellEnd"/>
      <w:r>
        <w:rPr>
          <w:rStyle w:val="04-bodycopybold"/>
          <w:rFonts w:ascii="Times" w:hAnsi="Times"/>
          <w:b w:val="0"/>
          <w:color w:val="auto"/>
        </w:rPr>
        <w:t xml:space="preserve"> and </w:t>
      </w:r>
      <w:r w:rsidR="009A4146">
        <w:rPr>
          <w:rStyle w:val="04-bodycopybold"/>
          <w:rFonts w:ascii="Times" w:hAnsi="Times"/>
          <w:b w:val="0"/>
          <w:color w:val="auto"/>
        </w:rPr>
        <w:t xml:space="preserve">nipped him at the stripe to advance. Next up </w:t>
      </w:r>
      <w:proofErr w:type="gramStart"/>
      <w:r w:rsidR="009A4146">
        <w:rPr>
          <w:rStyle w:val="04-bodycopybold"/>
          <w:rFonts w:ascii="Times" w:hAnsi="Times"/>
          <w:b w:val="0"/>
          <w:color w:val="auto"/>
        </w:rPr>
        <w:t>was</w:t>
      </w:r>
      <w:proofErr w:type="gramEnd"/>
      <w:r w:rsidR="009A4146">
        <w:rPr>
          <w:rStyle w:val="04-bodycopybold"/>
          <w:rFonts w:ascii="Times" w:hAnsi="Times"/>
          <w:b w:val="0"/>
          <w:color w:val="auto"/>
        </w:rPr>
        <w:t xml:space="preserve"> </w:t>
      </w:r>
      <w:r w:rsidR="009007E6">
        <w:rPr>
          <w:rStyle w:val="04-bodycopybold"/>
          <w:rFonts w:ascii="Times" w:hAnsi="Times"/>
          <w:b w:val="0"/>
          <w:color w:val="auto"/>
        </w:rPr>
        <w:t xml:space="preserve">Jim Daniels who faced </w:t>
      </w:r>
      <w:proofErr w:type="spellStart"/>
      <w:r w:rsidR="009A4146">
        <w:rPr>
          <w:rStyle w:val="04-bodycopybold"/>
          <w:rFonts w:ascii="Times" w:hAnsi="Times"/>
          <w:b w:val="0"/>
          <w:color w:val="auto"/>
        </w:rPr>
        <w:t>Comella</w:t>
      </w:r>
      <w:proofErr w:type="spellEnd"/>
      <w:r w:rsidR="009007E6">
        <w:rPr>
          <w:rStyle w:val="04-bodycopybold"/>
          <w:rFonts w:ascii="Times" w:hAnsi="Times"/>
          <w:b w:val="0"/>
          <w:color w:val="auto"/>
        </w:rPr>
        <w:t xml:space="preserve"> and the</w:t>
      </w:r>
      <w:r w:rsidR="009A4146">
        <w:rPr>
          <w:rStyle w:val="04-bodycopybold"/>
          <w:rFonts w:ascii="Times" w:hAnsi="Times"/>
          <w:b w:val="0"/>
          <w:color w:val="auto"/>
        </w:rPr>
        <w:t xml:space="preserve"> original Hemi Dart that his father Chuck purchased new. Daniels left first (.047 to .050), but the Westcott-powered Dart marched past Daniels (8.46 to 8.47) to grab the win by just .012 of a second. In the final bout, Barton made a clean 8.33-second pass to easily handle Eldon Baum who ran 8.76.</w:t>
      </w:r>
    </w:p>
    <w:p w:rsidR="007E334C" w:rsidRDefault="007E334C" w:rsidP="008F28BD">
      <w:pPr>
        <w:pStyle w:val="04-bodycopy"/>
        <w:rPr>
          <w:rStyle w:val="04-bodycopybold"/>
        </w:rPr>
      </w:pPr>
    </w:p>
    <w:p w:rsidR="009A4146" w:rsidRDefault="007E334C" w:rsidP="008F28BD">
      <w:pPr>
        <w:pStyle w:val="04-bodycopy"/>
        <w:rPr>
          <w:rStyle w:val="04-bodycopybold"/>
        </w:rPr>
      </w:pPr>
      <w:r>
        <w:rPr>
          <w:rStyle w:val="04-bodycopybold"/>
          <w:rFonts w:ascii="Times" w:hAnsi="Times"/>
          <w:b w:val="0"/>
          <w:color w:val="auto"/>
        </w:rPr>
        <w:t xml:space="preserve">According to David Barton, a top-running Hemi makes approximately 1,000 horsepower and spins as high as 9,700 rpm in the lights. “We’re really revving these engines very high and we’re looking to go higher—rpm is king,” he said. “We use the </w:t>
      </w:r>
      <w:proofErr w:type="spellStart"/>
      <w:r>
        <w:rPr>
          <w:rStyle w:val="04-bodycopybold"/>
          <w:rFonts w:ascii="Times" w:hAnsi="Times"/>
          <w:b w:val="0"/>
          <w:color w:val="auto"/>
        </w:rPr>
        <w:t>Spintron</w:t>
      </w:r>
      <w:proofErr w:type="spellEnd"/>
      <w:r>
        <w:rPr>
          <w:rStyle w:val="04-bodycopybold"/>
          <w:rFonts w:ascii="Times" w:hAnsi="Times"/>
          <w:b w:val="0"/>
          <w:color w:val="auto"/>
        </w:rPr>
        <w:t xml:space="preserve">, </w:t>
      </w:r>
      <w:proofErr w:type="spellStart"/>
      <w:r>
        <w:rPr>
          <w:rStyle w:val="04-bodycopybold"/>
          <w:rFonts w:ascii="Times" w:hAnsi="Times"/>
          <w:b w:val="0"/>
          <w:color w:val="auto"/>
        </w:rPr>
        <w:t>dyno</w:t>
      </w:r>
      <w:proofErr w:type="spellEnd"/>
      <w:r>
        <w:rPr>
          <w:rStyle w:val="04-bodycopybold"/>
          <w:rFonts w:ascii="Times" w:hAnsi="Times"/>
          <w:b w:val="0"/>
          <w:color w:val="auto"/>
        </w:rPr>
        <w:t xml:space="preserve"> and the track to get as much data as possible. And between </w:t>
      </w:r>
      <w:r w:rsidR="009007E6">
        <w:rPr>
          <w:rStyle w:val="04-bodycopybold"/>
          <w:rFonts w:ascii="Times" w:hAnsi="Times"/>
          <w:b w:val="0"/>
          <w:color w:val="auto"/>
        </w:rPr>
        <w:t>every run</w:t>
      </w:r>
      <w:r>
        <w:rPr>
          <w:rStyle w:val="04-bodycopybold"/>
          <w:rFonts w:ascii="Times" w:hAnsi="Times"/>
          <w:b w:val="0"/>
          <w:color w:val="auto"/>
        </w:rPr>
        <w:t xml:space="preserve"> we’re looking under the valve cove</w:t>
      </w:r>
      <w:r w:rsidR="00AB03CE">
        <w:rPr>
          <w:rStyle w:val="04-bodycopybold"/>
          <w:rFonts w:ascii="Times" w:hAnsi="Times"/>
          <w:b w:val="0"/>
          <w:color w:val="auto"/>
        </w:rPr>
        <w:t>rs, checking the valve springs and rockers. You have to do it every run,” he added, “there’s just too much on the line.”</w:t>
      </w:r>
    </w:p>
    <w:p w:rsidR="009A4146" w:rsidRDefault="009A4146" w:rsidP="008F28BD">
      <w:pPr>
        <w:pStyle w:val="04-bodycopy"/>
        <w:rPr>
          <w:rStyle w:val="04-bodycopybold"/>
        </w:rPr>
      </w:pPr>
    </w:p>
    <w:p w:rsidR="00D73DF4" w:rsidRDefault="009A4146" w:rsidP="008F28BD">
      <w:pPr>
        <w:pStyle w:val="04-bodycopy"/>
        <w:rPr>
          <w:rStyle w:val="04-bodycopybold"/>
        </w:rPr>
      </w:pPr>
      <w:r>
        <w:rPr>
          <w:rStyle w:val="04-bodycopybold"/>
          <w:rFonts w:ascii="Times" w:hAnsi="Times"/>
          <w:b w:val="0"/>
          <w:color w:val="auto"/>
        </w:rPr>
        <w:t xml:space="preserve">Moving to the semi-finals, </w:t>
      </w:r>
      <w:proofErr w:type="spellStart"/>
      <w:r>
        <w:rPr>
          <w:rStyle w:val="04-bodycopybold"/>
          <w:rFonts w:ascii="Times" w:hAnsi="Times"/>
          <w:b w:val="0"/>
          <w:color w:val="auto"/>
        </w:rPr>
        <w:t>Comella</w:t>
      </w:r>
      <w:proofErr w:type="spellEnd"/>
      <w:r>
        <w:rPr>
          <w:rStyle w:val="04-bodycopybold"/>
          <w:rFonts w:ascii="Times" w:hAnsi="Times"/>
          <w:b w:val="0"/>
          <w:color w:val="auto"/>
        </w:rPr>
        <w:t xml:space="preserve"> to</w:t>
      </w:r>
      <w:r w:rsidR="009007E6">
        <w:rPr>
          <w:rStyle w:val="04-bodycopybold"/>
          <w:rFonts w:ascii="Times" w:hAnsi="Times"/>
          <w:b w:val="0"/>
          <w:color w:val="auto"/>
        </w:rPr>
        <w:t xml:space="preserve">pped Herbert who </w:t>
      </w:r>
      <w:proofErr w:type="spellStart"/>
      <w:r w:rsidR="009007E6">
        <w:rPr>
          <w:rStyle w:val="04-bodycopybold"/>
          <w:rFonts w:ascii="Times" w:hAnsi="Times"/>
          <w:b w:val="0"/>
          <w:color w:val="auto"/>
        </w:rPr>
        <w:t>redlighted</w:t>
      </w:r>
      <w:proofErr w:type="spellEnd"/>
      <w:r w:rsidR="009007E6">
        <w:rPr>
          <w:rStyle w:val="04-bodycopybold"/>
          <w:rFonts w:ascii="Times" w:hAnsi="Times"/>
          <w:b w:val="0"/>
          <w:color w:val="auto"/>
        </w:rPr>
        <w:t>, while</w:t>
      </w:r>
      <w:r>
        <w:rPr>
          <w:rStyle w:val="04-bodycopybold"/>
          <w:rFonts w:ascii="Times" w:hAnsi="Times"/>
          <w:b w:val="0"/>
          <w:color w:val="auto"/>
        </w:rPr>
        <w:t xml:space="preserve"> Barton, despite giving up the tree (.080 to .037) outran Tyler Hard by ov</w:t>
      </w:r>
      <w:r w:rsidR="009007E6">
        <w:rPr>
          <w:rStyle w:val="04-bodycopybold"/>
          <w:rFonts w:ascii="Times" w:hAnsi="Times"/>
          <w:b w:val="0"/>
          <w:color w:val="auto"/>
        </w:rPr>
        <w:t>er a tenth to set up the</w:t>
      </w:r>
      <w:r>
        <w:rPr>
          <w:rStyle w:val="04-bodycopybold"/>
          <w:rFonts w:ascii="Times" w:hAnsi="Times"/>
          <w:b w:val="0"/>
          <w:color w:val="auto"/>
        </w:rPr>
        <w:t xml:space="preserve"> </w:t>
      </w:r>
      <w:r w:rsidR="009007E6">
        <w:rPr>
          <w:rStyle w:val="04-bodycopybold"/>
          <w:rFonts w:ascii="Times" w:hAnsi="Times"/>
          <w:b w:val="0"/>
          <w:color w:val="auto"/>
        </w:rPr>
        <w:t>f</w:t>
      </w:r>
      <w:r>
        <w:rPr>
          <w:rStyle w:val="04-bodycopybold"/>
          <w:rFonts w:ascii="Times" w:hAnsi="Times"/>
          <w:b w:val="0"/>
          <w:color w:val="auto"/>
        </w:rPr>
        <w:t>inal</w:t>
      </w:r>
      <w:r w:rsidR="009007E6">
        <w:rPr>
          <w:rStyle w:val="04-bodycopybold"/>
          <w:rFonts w:ascii="Times" w:hAnsi="Times"/>
          <w:b w:val="0"/>
          <w:color w:val="auto"/>
        </w:rPr>
        <w:t xml:space="preserve"> pairing</w:t>
      </w:r>
      <w:r>
        <w:rPr>
          <w:rStyle w:val="04-bodycopybold"/>
          <w:rFonts w:ascii="Times" w:hAnsi="Times"/>
          <w:b w:val="0"/>
          <w:color w:val="auto"/>
        </w:rPr>
        <w:t>.</w:t>
      </w:r>
    </w:p>
    <w:p w:rsidR="00EB3010" w:rsidRPr="00EB3010" w:rsidRDefault="00EB3010" w:rsidP="008F28BD">
      <w:pPr>
        <w:pStyle w:val="04-bodycopy"/>
        <w:rPr>
          <w:rStyle w:val="04-bodycopybold"/>
        </w:rPr>
      </w:pPr>
    </w:p>
    <w:p w:rsidR="00C8591C" w:rsidRDefault="00C8591C" w:rsidP="008F28BD">
      <w:pPr>
        <w:pStyle w:val="04-bodycopy"/>
        <w:rPr>
          <w:rStyle w:val="04-bodycopybold"/>
        </w:rPr>
      </w:pPr>
      <w:r>
        <w:rPr>
          <w:rStyle w:val="04-bodycopybold"/>
          <w:rFonts w:ascii="Times" w:hAnsi="Times"/>
          <w:b w:val="0"/>
          <w:color w:val="auto"/>
        </w:rPr>
        <w:t>“I was confident going into the final,</w:t>
      </w:r>
      <w:r w:rsidR="009007E6">
        <w:rPr>
          <w:rStyle w:val="04-bodycopybold"/>
          <w:rFonts w:ascii="Times" w:hAnsi="Times"/>
          <w:b w:val="0"/>
          <w:color w:val="auto"/>
        </w:rPr>
        <w:t>” said Barton. “H</w:t>
      </w:r>
      <w:r>
        <w:rPr>
          <w:rStyle w:val="04-bodycopybold"/>
          <w:rFonts w:ascii="Times" w:hAnsi="Times"/>
          <w:b w:val="0"/>
          <w:color w:val="auto"/>
        </w:rPr>
        <w:t xml:space="preserve">aving the fastest car puts you on a pedestal, but there’s also a lot of pressure, especially when you’re driving </w:t>
      </w:r>
      <w:r w:rsidR="009007E6">
        <w:rPr>
          <w:rStyle w:val="04-bodycopybold"/>
          <w:rFonts w:ascii="Times" w:hAnsi="Times"/>
          <w:b w:val="0"/>
          <w:color w:val="auto"/>
        </w:rPr>
        <w:t>for someone</w:t>
      </w:r>
      <w:r>
        <w:rPr>
          <w:rStyle w:val="04-bodycopybold"/>
          <w:rFonts w:ascii="Times" w:hAnsi="Times"/>
          <w:b w:val="0"/>
          <w:color w:val="auto"/>
        </w:rPr>
        <w:t xml:space="preserve">,” </w:t>
      </w:r>
      <w:r w:rsidR="009007E6">
        <w:rPr>
          <w:rStyle w:val="04-bodycopybold"/>
          <w:rFonts w:ascii="Times" w:hAnsi="Times"/>
          <w:b w:val="0"/>
          <w:color w:val="auto"/>
        </w:rPr>
        <w:t>he added</w:t>
      </w:r>
      <w:r>
        <w:rPr>
          <w:rStyle w:val="04-bodycopybold"/>
          <w:rFonts w:ascii="Times" w:hAnsi="Times"/>
          <w:b w:val="0"/>
          <w:color w:val="auto"/>
        </w:rPr>
        <w:t>. “You don’t</w:t>
      </w:r>
      <w:r w:rsidR="009007E6">
        <w:rPr>
          <w:rStyle w:val="04-bodycopybold"/>
          <w:rFonts w:ascii="Times" w:hAnsi="Times"/>
          <w:b w:val="0"/>
          <w:color w:val="auto"/>
        </w:rPr>
        <w:t xml:space="preserve"> want to screw up. T</w:t>
      </w:r>
      <w:r>
        <w:rPr>
          <w:rStyle w:val="04-bodycopybold"/>
          <w:rFonts w:ascii="Times" w:hAnsi="Times"/>
          <w:b w:val="0"/>
          <w:color w:val="auto"/>
        </w:rPr>
        <w:t xml:space="preserve">here’s a lot to making a good run. You have to tune the </w:t>
      </w:r>
      <w:proofErr w:type="spellStart"/>
      <w:r>
        <w:rPr>
          <w:rStyle w:val="04-bodycopybold"/>
          <w:rFonts w:ascii="Times" w:hAnsi="Times"/>
          <w:b w:val="0"/>
          <w:color w:val="auto"/>
        </w:rPr>
        <w:t>engine</w:t>
      </w:r>
      <w:proofErr w:type="gramStart"/>
      <w:r w:rsidR="009007E6">
        <w:rPr>
          <w:rStyle w:val="04-bodycopybold"/>
          <w:rFonts w:ascii="Times" w:hAnsi="Times"/>
          <w:b w:val="0"/>
          <w:color w:val="auto"/>
        </w:rPr>
        <w:t>,n</w:t>
      </w:r>
      <w:r>
        <w:rPr>
          <w:rStyle w:val="04-bodycopybold"/>
          <w:rFonts w:ascii="Times" w:hAnsi="Times"/>
          <w:b w:val="0"/>
          <w:color w:val="auto"/>
        </w:rPr>
        <w:t>stay</w:t>
      </w:r>
      <w:proofErr w:type="spellEnd"/>
      <w:proofErr w:type="gramEnd"/>
      <w:r>
        <w:rPr>
          <w:rStyle w:val="04-bodycopybold"/>
          <w:rFonts w:ascii="Times" w:hAnsi="Times"/>
          <w:b w:val="0"/>
          <w:color w:val="auto"/>
        </w:rPr>
        <w:t xml:space="preserve"> on top of the track conditions </w:t>
      </w:r>
      <w:r w:rsidR="009007E6">
        <w:rPr>
          <w:rStyle w:val="04-bodycopybold"/>
          <w:rFonts w:ascii="Times" w:hAnsi="Times"/>
          <w:b w:val="0"/>
          <w:color w:val="auto"/>
        </w:rPr>
        <w:t xml:space="preserve">and the suspension, </w:t>
      </w:r>
      <w:r>
        <w:rPr>
          <w:rStyle w:val="04-bodycopybold"/>
          <w:rFonts w:ascii="Times" w:hAnsi="Times"/>
          <w:b w:val="0"/>
          <w:color w:val="auto"/>
        </w:rPr>
        <w:t>and then drive the car</w:t>
      </w:r>
      <w:r w:rsidR="009007E6">
        <w:rPr>
          <w:rStyle w:val="04-bodycopybold"/>
          <w:rFonts w:ascii="Times" w:hAnsi="Times"/>
          <w:b w:val="0"/>
          <w:color w:val="auto"/>
        </w:rPr>
        <w:t xml:space="preserve"> well</w:t>
      </w:r>
      <w:r>
        <w:rPr>
          <w:rStyle w:val="04-bodycopybold"/>
          <w:rFonts w:ascii="Times" w:hAnsi="Times"/>
          <w:b w:val="0"/>
          <w:color w:val="auto"/>
        </w:rPr>
        <w:t>. Plus all t</w:t>
      </w:r>
      <w:r w:rsidR="009007E6">
        <w:rPr>
          <w:rStyle w:val="04-bodycopybold"/>
          <w:rFonts w:ascii="Times" w:hAnsi="Times"/>
          <w:b w:val="0"/>
          <w:color w:val="auto"/>
        </w:rPr>
        <w:t>he stuff we do between rounds.”</w:t>
      </w:r>
    </w:p>
    <w:p w:rsidR="00C8591C" w:rsidRDefault="00C8591C" w:rsidP="008F28BD">
      <w:pPr>
        <w:pStyle w:val="04-bodycopy"/>
        <w:rPr>
          <w:rStyle w:val="04-bodycopybold"/>
        </w:rPr>
      </w:pPr>
    </w:p>
    <w:p w:rsidR="008C3A02" w:rsidRDefault="008C3A02" w:rsidP="008F28BD">
      <w:pPr>
        <w:pStyle w:val="04-bodycopy"/>
        <w:rPr>
          <w:rStyle w:val="04-bodycopybold"/>
        </w:rPr>
      </w:pPr>
      <w:r>
        <w:rPr>
          <w:rStyle w:val="04-bodycopybold"/>
          <w:rFonts w:ascii="Times" w:hAnsi="Times"/>
          <w:b w:val="0"/>
          <w:color w:val="auto"/>
        </w:rPr>
        <w:t xml:space="preserve">Neither driver was stellar when the tree dropped as </w:t>
      </w:r>
      <w:proofErr w:type="spellStart"/>
      <w:r>
        <w:rPr>
          <w:rStyle w:val="04-bodycopybold"/>
          <w:rFonts w:ascii="Times" w:hAnsi="Times"/>
          <w:b w:val="0"/>
          <w:color w:val="auto"/>
        </w:rPr>
        <w:t>Comella</w:t>
      </w:r>
      <w:proofErr w:type="spellEnd"/>
      <w:r>
        <w:rPr>
          <w:rStyle w:val="04-bodycopybold"/>
          <w:rFonts w:ascii="Times" w:hAnsi="Times"/>
          <w:b w:val="0"/>
          <w:color w:val="auto"/>
        </w:rPr>
        <w:t xml:space="preserve"> left first with a .106 reaction time, but Barton quickly made up the difference and charged the stripe, clocking a strong 8.36 at 157 to best </w:t>
      </w:r>
      <w:proofErr w:type="spellStart"/>
      <w:r>
        <w:rPr>
          <w:rStyle w:val="04-bodycopybold"/>
          <w:rFonts w:ascii="Times" w:hAnsi="Times"/>
          <w:b w:val="0"/>
          <w:color w:val="auto"/>
        </w:rPr>
        <w:t>Comella’s</w:t>
      </w:r>
      <w:proofErr w:type="spellEnd"/>
      <w:r>
        <w:rPr>
          <w:rStyle w:val="04-bodycopybold"/>
          <w:rFonts w:ascii="Times" w:hAnsi="Times"/>
          <w:b w:val="0"/>
          <w:color w:val="auto"/>
        </w:rPr>
        <w:t xml:space="preserve"> off-the-pace 8.60 at 154. The win is Barton’s second in Hemi Shootout competition and </w:t>
      </w:r>
      <w:r w:rsidR="00196F08">
        <w:rPr>
          <w:rStyle w:val="04-bodycopybold"/>
          <w:rFonts w:ascii="Times" w:hAnsi="Times"/>
          <w:b w:val="0"/>
          <w:color w:val="auto"/>
        </w:rPr>
        <w:t>he was elated to take the title and the $4,000 winner’s prize.</w:t>
      </w:r>
    </w:p>
    <w:p w:rsidR="008C3A02" w:rsidRDefault="008C3A02" w:rsidP="008F28BD">
      <w:pPr>
        <w:pStyle w:val="04-bodycopy"/>
        <w:rPr>
          <w:rStyle w:val="04-bodycopybold"/>
        </w:rPr>
      </w:pPr>
    </w:p>
    <w:p w:rsidR="008C3A02" w:rsidRDefault="008C3A02" w:rsidP="008F28BD">
      <w:pPr>
        <w:pStyle w:val="04-bodycopy"/>
        <w:rPr>
          <w:rStyle w:val="04-bodycopybold"/>
        </w:rPr>
      </w:pPr>
      <w:r>
        <w:rPr>
          <w:rStyle w:val="04-bodycopybold"/>
          <w:rFonts w:ascii="Times" w:hAnsi="Times"/>
          <w:b w:val="0"/>
          <w:color w:val="auto"/>
        </w:rPr>
        <w:t>“To win the whole thing felt great for me and the team. It keeps everyone pumped up and motivated to work hard over the winter. The Dutch [Classic] is our favorite race. The track has great scenery, great air</w:t>
      </w:r>
      <w:r w:rsidR="00196F08">
        <w:rPr>
          <w:rStyle w:val="04-bodycopybold"/>
          <w:rFonts w:ascii="Times" w:hAnsi="Times"/>
          <w:b w:val="0"/>
          <w:color w:val="auto"/>
        </w:rPr>
        <w:t>,</w:t>
      </w:r>
      <w:r>
        <w:rPr>
          <w:rStyle w:val="04-bodycopybold"/>
          <w:rFonts w:ascii="Times" w:hAnsi="Times"/>
          <w:b w:val="0"/>
          <w:color w:val="auto"/>
        </w:rPr>
        <w:t xml:space="preserve"> and I’ve been going there since as long as I can remember. It’s really nice to win and feel some of the glory from driving since I’m usually the one working on them,” Barton added. “I have to thank Brian Hard, Jim Daniels and especially Gary </w:t>
      </w:r>
      <w:proofErr w:type="spellStart"/>
      <w:r>
        <w:rPr>
          <w:rStyle w:val="04-bodycopybold"/>
          <w:rFonts w:ascii="Times" w:hAnsi="Times"/>
          <w:b w:val="0"/>
          <w:color w:val="auto"/>
        </w:rPr>
        <w:t>Wolkwitz</w:t>
      </w:r>
      <w:proofErr w:type="spellEnd"/>
      <w:r>
        <w:rPr>
          <w:rStyle w:val="04-bodycopybold"/>
          <w:rFonts w:ascii="Times" w:hAnsi="Times"/>
          <w:b w:val="0"/>
          <w:color w:val="auto"/>
        </w:rPr>
        <w:t>. They all work really hard and doing R&amp;D and giving us great feedback.</w:t>
      </w:r>
    </w:p>
    <w:p w:rsidR="00EB3010" w:rsidRPr="00EB3010" w:rsidRDefault="00EB3010" w:rsidP="008F28BD">
      <w:pPr>
        <w:pStyle w:val="04-bodycopy"/>
        <w:rPr>
          <w:rStyle w:val="04-bodycopybold"/>
        </w:rPr>
      </w:pPr>
    </w:p>
    <w:p w:rsidR="00EB3010" w:rsidRPr="00EB3010" w:rsidRDefault="005F4303" w:rsidP="008F28BD">
      <w:pPr>
        <w:pStyle w:val="04-bodycopy"/>
        <w:rPr>
          <w:rStyle w:val="04-bodycopybold"/>
        </w:rPr>
      </w:pPr>
      <w:r>
        <w:rPr>
          <w:rStyle w:val="04-bodycopybold"/>
          <w:rFonts w:ascii="Times" w:hAnsi="Times"/>
          <w:b w:val="0"/>
          <w:color w:val="auto"/>
        </w:rPr>
        <w:t xml:space="preserve">Round By Round </w:t>
      </w:r>
      <w:r w:rsidR="00EB3010" w:rsidRPr="00EB3010">
        <w:rPr>
          <w:rStyle w:val="04-bodycopybold"/>
          <w:rFonts w:ascii="Times" w:hAnsi="Times"/>
          <w:b w:val="0"/>
          <w:color w:val="auto"/>
        </w:rPr>
        <w:t>Results</w:t>
      </w:r>
    </w:p>
    <w:p w:rsidR="00EB3010" w:rsidRPr="00EB3010" w:rsidRDefault="00EB3010" w:rsidP="008F28BD">
      <w:pPr>
        <w:pStyle w:val="04-bodycopy"/>
        <w:rPr>
          <w:rStyle w:val="04-bodycopybold"/>
        </w:rPr>
      </w:pPr>
      <w:r w:rsidRPr="00EB3010">
        <w:rPr>
          <w:rStyle w:val="04-bodycopybold"/>
          <w:rFonts w:ascii="Times" w:hAnsi="Times"/>
          <w:b w:val="0"/>
          <w:color w:val="auto"/>
        </w:rPr>
        <w:t>Hemi Challenge at the Dutch</w:t>
      </w:r>
    </w:p>
    <w:p w:rsidR="00EB3010" w:rsidRPr="00EB3010" w:rsidRDefault="00EB3010" w:rsidP="008F28BD">
      <w:pPr>
        <w:pStyle w:val="04-bodycopy"/>
        <w:rPr>
          <w:rStyle w:val="04-bodycopybold"/>
        </w:rPr>
      </w:pPr>
      <w:r w:rsidRPr="00EB3010">
        <w:rPr>
          <w:rStyle w:val="04-bodycopybold"/>
          <w:rFonts w:ascii="Times" w:hAnsi="Times"/>
          <w:b w:val="0"/>
          <w:color w:val="auto"/>
        </w:rPr>
        <w:t>Round 1</w:t>
      </w:r>
    </w:p>
    <w:p w:rsidR="00EB3010" w:rsidRPr="00EB3010" w:rsidRDefault="00EB3010" w:rsidP="008F28BD">
      <w:pPr>
        <w:pStyle w:val="04-bodycopy"/>
        <w:rPr>
          <w:rStyle w:val="04-bodycopybold"/>
        </w:rPr>
      </w:pPr>
      <w:r w:rsidRPr="00EB3010">
        <w:rPr>
          <w:rStyle w:val="04-bodycopybold"/>
          <w:rFonts w:ascii="Times" w:hAnsi="Times"/>
          <w:b w:val="0"/>
          <w:color w:val="auto"/>
        </w:rPr>
        <w:t>Stephen Hebert (Westlake, La.)                .035 R/T                8.425 ET                159.17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Tom Gordon (Houma, La.)                        </w:t>
      </w:r>
      <w:proofErr w:type="gramStart"/>
      <w:r w:rsidRPr="00EB3010">
        <w:rPr>
          <w:rStyle w:val="04-bodycopybold"/>
          <w:rFonts w:ascii="Times" w:hAnsi="Times"/>
          <w:b w:val="0"/>
          <w:color w:val="auto"/>
        </w:rPr>
        <w:t>foul</w:t>
      </w:r>
      <w:proofErr w:type="gramEnd"/>
      <w:r w:rsidRPr="00EB3010">
        <w:rPr>
          <w:rStyle w:val="04-bodycopybold"/>
          <w:rFonts w:ascii="Times" w:hAnsi="Times"/>
          <w:b w:val="0"/>
          <w:color w:val="auto"/>
        </w:rPr>
        <w:t xml:space="preserve"> -.103 R/T       10.513 ET               88.80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 </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Doug </w:t>
      </w:r>
      <w:proofErr w:type="spellStart"/>
      <w:r w:rsidRPr="00EB3010">
        <w:rPr>
          <w:rStyle w:val="04-bodycopybold"/>
          <w:rFonts w:ascii="Times" w:hAnsi="Times"/>
          <w:b w:val="0"/>
          <w:color w:val="auto"/>
        </w:rPr>
        <w:t>Fazzolare</w:t>
      </w:r>
      <w:proofErr w:type="spellEnd"/>
      <w:r w:rsidRPr="00EB3010">
        <w:rPr>
          <w:rStyle w:val="04-bodycopybold"/>
          <w:rFonts w:ascii="Times" w:hAnsi="Times"/>
          <w:b w:val="0"/>
          <w:color w:val="auto"/>
        </w:rPr>
        <w:t xml:space="preserve"> (Houma, La.)                   .053 R/T                8.488 ET                155.87 mph</w:t>
      </w:r>
    </w:p>
    <w:p w:rsidR="00EB3010" w:rsidRPr="00EB3010" w:rsidRDefault="00EB3010" w:rsidP="008F28BD">
      <w:pPr>
        <w:pStyle w:val="04-bodycopy"/>
        <w:rPr>
          <w:rStyle w:val="04-bodycopybold"/>
        </w:rPr>
      </w:pPr>
      <w:r w:rsidRPr="00EB3010">
        <w:rPr>
          <w:rStyle w:val="04-bodycopybold"/>
          <w:rFonts w:ascii="Times" w:hAnsi="Times"/>
          <w:b w:val="0"/>
          <w:color w:val="auto"/>
        </w:rPr>
        <w:t>Bucky Hess (Bunker Hill, W.V.)                 .026 R/T                33.105 ET              33.04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 </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Joe </w:t>
      </w:r>
      <w:proofErr w:type="spellStart"/>
      <w:r w:rsidRPr="00EB3010">
        <w:rPr>
          <w:rStyle w:val="04-bodycopybold"/>
          <w:rFonts w:ascii="Times" w:hAnsi="Times"/>
          <w:b w:val="0"/>
          <w:color w:val="auto"/>
        </w:rPr>
        <w:t>Teuton</w:t>
      </w:r>
      <w:proofErr w:type="spellEnd"/>
      <w:r w:rsidRPr="00EB3010">
        <w:rPr>
          <w:rStyle w:val="04-bodycopybold"/>
          <w:rFonts w:ascii="Times" w:hAnsi="Times"/>
          <w:b w:val="0"/>
          <w:color w:val="auto"/>
        </w:rPr>
        <w:t xml:space="preserve"> (</w:t>
      </w:r>
      <w:proofErr w:type="spellStart"/>
      <w:r w:rsidRPr="00EB3010">
        <w:rPr>
          <w:rStyle w:val="04-bodycopybold"/>
          <w:rFonts w:ascii="Times" w:hAnsi="Times"/>
          <w:b w:val="0"/>
          <w:color w:val="auto"/>
        </w:rPr>
        <w:t>Schiever</w:t>
      </w:r>
      <w:proofErr w:type="spellEnd"/>
      <w:r w:rsidRPr="00EB3010">
        <w:rPr>
          <w:rStyle w:val="04-bodycopybold"/>
          <w:rFonts w:ascii="Times" w:hAnsi="Times"/>
          <w:b w:val="0"/>
          <w:color w:val="auto"/>
        </w:rPr>
        <w:t>, La.)                        .154 R/T                8.539 ET                157.26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Kyle </w:t>
      </w:r>
      <w:proofErr w:type="spellStart"/>
      <w:r w:rsidRPr="00EB3010">
        <w:rPr>
          <w:rStyle w:val="04-bodycopybold"/>
          <w:rFonts w:ascii="Times" w:hAnsi="Times"/>
          <w:b w:val="0"/>
          <w:color w:val="auto"/>
        </w:rPr>
        <w:t>Kohr</w:t>
      </w:r>
      <w:proofErr w:type="spellEnd"/>
      <w:r w:rsidRPr="00EB3010">
        <w:rPr>
          <w:rStyle w:val="04-bodycopybold"/>
          <w:rFonts w:ascii="Times" w:hAnsi="Times"/>
          <w:b w:val="0"/>
          <w:color w:val="auto"/>
        </w:rPr>
        <w:t xml:space="preserve"> (Myerstown, Pa.)                       </w:t>
      </w:r>
      <w:proofErr w:type="gramStart"/>
      <w:r w:rsidRPr="00EB3010">
        <w:rPr>
          <w:rStyle w:val="04-bodycopybold"/>
          <w:rFonts w:ascii="Times" w:hAnsi="Times"/>
          <w:b w:val="0"/>
          <w:color w:val="auto"/>
        </w:rPr>
        <w:t>foul</w:t>
      </w:r>
      <w:proofErr w:type="gramEnd"/>
      <w:r w:rsidRPr="00EB3010">
        <w:rPr>
          <w:rStyle w:val="04-bodycopybold"/>
          <w:rFonts w:ascii="Times" w:hAnsi="Times"/>
          <w:b w:val="0"/>
          <w:color w:val="auto"/>
        </w:rPr>
        <w:t xml:space="preserve"> -.017 R/T        9.465 ET                117.14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 </w:t>
      </w:r>
    </w:p>
    <w:p w:rsidR="00EB3010" w:rsidRPr="00EB3010" w:rsidRDefault="00EB3010" w:rsidP="008F28BD">
      <w:pPr>
        <w:pStyle w:val="04-bodycopy"/>
        <w:rPr>
          <w:rStyle w:val="04-bodycopybold"/>
        </w:rPr>
      </w:pPr>
      <w:r w:rsidRPr="00EB3010">
        <w:rPr>
          <w:rStyle w:val="04-bodycopybold"/>
          <w:rFonts w:ascii="Times" w:hAnsi="Times"/>
          <w:b w:val="0"/>
          <w:color w:val="auto"/>
        </w:rPr>
        <w:t>Eldon Baum (Dover, Pa.)                            131 R/T                8.756 ET                149.07 mph</w:t>
      </w:r>
    </w:p>
    <w:p w:rsidR="00EB3010" w:rsidRPr="00EB3010" w:rsidRDefault="00EB3010" w:rsidP="008F28BD">
      <w:pPr>
        <w:pStyle w:val="04-bodycopy"/>
        <w:rPr>
          <w:rStyle w:val="04-bodycopybold"/>
        </w:rPr>
      </w:pPr>
      <w:r w:rsidRPr="00EB3010">
        <w:rPr>
          <w:rStyle w:val="04-bodycopybold"/>
          <w:rFonts w:ascii="Times" w:hAnsi="Times"/>
          <w:b w:val="0"/>
          <w:color w:val="auto"/>
        </w:rPr>
        <w:t>Jim Pancake (Cardington, Oh.)                  .041 R/T                19.715 ET             40.25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 </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 </w:t>
      </w:r>
    </w:p>
    <w:p w:rsidR="00EB3010" w:rsidRPr="00EB3010" w:rsidRDefault="00EB3010" w:rsidP="008F28BD">
      <w:pPr>
        <w:pStyle w:val="04-bodycopy"/>
        <w:rPr>
          <w:rStyle w:val="04-bodycopybold"/>
        </w:rPr>
      </w:pPr>
      <w:r w:rsidRPr="00EB3010">
        <w:rPr>
          <w:rStyle w:val="04-bodycopybold"/>
          <w:rFonts w:ascii="Times" w:hAnsi="Times"/>
          <w:b w:val="0"/>
          <w:color w:val="auto"/>
        </w:rPr>
        <w:t>Jim Daniels (Bristol, Pa.)                            -.003 R/T              8.533 ET                158.00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Al Smyth (Uxbridge, Ma.)                            </w:t>
      </w:r>
      <w:proofErr w:type="gramStart"/>
      <w:r w:rsidRPr="00EB3010">
        <w:rPr>
          <w:rStyle w:val="04-bodycopybold"/>
          <w:rFonts w:ascii="Times" w:hAnsi="Times"/>
          <w:b w:val="0"/>
          <w:color w:val="auto"/>
        </w:rPr>
        <w:t>foul</w:t>
      </w:r>
      <w:proofErr w:type="gramEnd"/>
      <w:r w:rsidRPr="00EB3010">
        <w:rPr>
          <w:rStyle w:val="04-bodycopybold"/>
          <w:rFonts w:ascii="Times" w:hAnsi="Times"/>
          <w:b w:val="0"/>
          <w:color w:val="auto"/>
        </w:rPr>
        <w:t xml:space="preserve"> -.171 R/T      8.612 ET                156.32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 </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Stephen </w:t>
      </w:r>
      <w:proofErr w:type="spellStart"/>
      <w:r w:rsidRPr="00EB3010">
        <w:rPr>
          <w:rStyle w:val="04-bodycopybold"/>
          <w:rFonts w:ascii="Times" w:hAnsi="Times"/>
          <w:b w:val="0"/>
          <w:color w:val="auto"/>
        </w:rPr>
        <w:t>Comella</w:t>
      </w:r>
      <w:proofErr w:type="spellEnd"/>
      <w:r w:rsidRPr="00EB3010">
        <w:rPr>
          <w:rStyle w:val="04-bodycopybold"/>
          <w:rFonts w:ascii="Times" w:hAnsi="Times"/>
          <w:b w:val="0"/>
          <w:color w:val="auto"/>
        </w:rPr>
        <w:t xml:space="preserve"> (Webster, N.Y)              .048 R/T               8.460 ET                154.99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Wendell </w:t>
      </w:r>
      <w:proofErr w:type="spellStart"/>
      <w:r w:rsidRPr="00EB3010">
        <w:rPr>
          <w:rStyle w:val="04-bodycopybold"/>
          <w:rFonts w:ascii="Times" w:hAnsi="Times"/>
          <w:b w:val="0"/>
          <w:color w:val="auto"/>
        </w:rPr>
        <w:t>Howes</w:t>
      </w:r>
      <w:proofErr w:type="spellEnd"/>
      <w:r w:rsidRPr="00EB3010">
        <w:rPr>
          <w:rStyle w:val="04-bodycopybold"/>
          <w:rFonts w:ascii="Times" w:hAnsi="Times"/>
          <w:b w:val="0"/>
          <w:color w:val="auto"/>
        </w:rPr>
        <w:t xml:space="preserve"> (</w:t>
      </w:r>
      <w:proofErr w:type="spellStart"/>
      <w:r w:rsidRPr="00EB3010">
        <w:rPr>
          <w:rStyle w:val="04-bodycopybold"/>
          <w:rFonts w:ascii="Times" w:hAnsi="Times"/>
          <w:b w:val="0"/>
          <w:color w:val="auto"/>
        </w:rPr>
        <w:t>Rathesay</w:t>
      </w:r>
      <w:proofErr w:type="spellEnd"/>
      <w:r w:rsidRPr="00EB3010">
        <w:rPr>
          <w:rStyle w:val="04-bodycopybold"/>
          <w:rFonts w:ascii="Times" w:hAnsi="Times"/>
          <w:b w:val="0"/>
          <w:color w:val="auto"/>
        </w:rPr>
        <w:t xml:space="preserve">, N.B.)               </w:t>
      </w:r>
      <w:proofErr w:type="gramStart"/>
      <w:r w:rsidRPr="00EB3010">
        <w:rPr>
          <w:rStyle w:val="04-bodycopybold"/>
          <w:rFonts w:ascii="Times" w:hAnsi="Times"/>
          <w:b w:val="0"/>
          <w:color w:val="auto"/>
        </w:rPr>
        <w:t>foul</w:t>
      </w:r>
      <w:proofErr w:type="gramEnd"/>
      <w:r w:rsidRPr="00EB3010">
        <w:rPr>
          <w:rStyle w:val="04-bodycopybold"/>
          <w:rFonts w:ascii="Times" w:hAnsi="Times"/>
          <w:b w:val="0"/>
          <w:color w:val="auto"/>
        </w:rPr>
        <w:t xml:space="preserve"> -.139 R/T      8.850 ET                58.78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 </w:t>
      </w:r>
    </w:p>
    <w:p w:rsidR="00EB3010" w:rsidRPr="00EB3010" w:rsidRDefault="00EB3010" w:rsidP="008F28BD">
      <w:pPr>
        <w:pStyle w:val="04-bodycopy"/>
        <w:rPr>
          <w:rStyle w:val="04-bodycopybold"/>
        </w:rPr>
      </w:pPr>
      <w:r w:rsidRPr="00EB3010">
        <w:rPr>
          <w:rStyle w:val="04-bodycopybold"/>
          <w:rFonts w:ascii="Times" w:hAnsi="Times"/>
          <w:b w:val="0"/>
          <w:color w:val="auto"/>
        </w:rPr>
        <w:t>Tyler Hard (Harrisburg, Pa.)                        .031 R/T                8.443 ET                156.08 mph</w:t>
      </w:r>
    </w:p>
    <w:p w:rsidR="00EB3010" w:rsidRPr="00EB3010" w:rsidRDefault="00EB3010" w:rsidP="008F28BD">
      <w:pPr>
        <w:pStyle w:val="04-bodycopy"/>
        <w:rPr>
          <w:rStyle w:val="04-bodycopybold"/>
        </w:rPr>
      </w:pPr>
      <w:r w:rsidRPr="00EB3010">
        <w:rPr>
          <w:rStyle w:val="04-bodycopybold"/>
          <w:rFonts w:ascii="Times" w:hAnsi="Times"/>
          <w:b w:val="0"/>
          <w:color w:val="auto"/>
        </w:rPr>
        <w:t>Gus Mantas (Toronto, On.)                          BROKE</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 </w:t>
      </w:r>
    </w:p>
    <w:p w:rsidR="00EB3010" w:rsidRPr="00EB3010" w:rsidRDefault="00EB3010" w:rsidP="008F28BD">
      <w:pPr>
        <w:pStyle w:val="04-bodycopy"/>
        <w:rPr>
          <w:rStyle w:val="04-bodycopybold"/>
        </w:rPr>
      </w:pPr>
      <w:r w:rsidRPr="00EB3010">
        <w:rPr>
          <w:rStyle w:val="04-bodycopybold"/>
          <w:rFonts w:ascii="Times" w:hAnsi="Times"/>
          <w:b w:val="0"/>
          <w:color w:val="auto"/>
        </w:rPr>
        <w:t>David Barton (Robesonia, Pa.)                   .056 R/T                8.348 ET                158.00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 </w:t>
      </w:r>
    </w:p>
    <w:p w:rsidR="00EB3010" w:rsidRPr="00EB3010" w:rsidRDefault="00EB3010" w:rsidP="008F28BD">
      <w:pPr>
        <w:pStyle w:val="04-bodycopy"/>
        <w:rPr>
          <w:rStyle w:val="04-bodycopybold"/>
        </w:rPr>
      </w:pPr>
      <w:r w:rsidRPr="00EB3010">
        <w:rPr>
          <w:rStyle w:val="04-bodycopybold"/>
          <w:rFonts w:ascii="Times" w:hAnsi="Times"/>
          <w:b w:val="0"/>
          <w:color w:val="auto"/>
        </w:rPr>
        <w:t>Round 2</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 </w:t>
      </w:r>
    </w:p>
    <w:p w:rsidR="00EB3010" w:rsidRPr="00EB3010" w:rsidRDefault="00EB3010" w:rsidP="008F28BD">
      <w:pPr>
        <w:pStyle w:val="04-bodycopy"/>
        <w:rPr>
          <w:rStyle w:val="04-bodycopybold"/>
        </w:rPr>
      </w:pPr>
      <w:r w:rsidRPr="00EB3010">
        <w:rPr>
          <w:rStyle w:val="04-bodycopybold"/>
          <w:rFonts w:ascii="Times" w:hAnsi="Times"/>
          <w:b w:val="0"/>
          <w:color w:val="auto"/>
        </w:rPr>
        <w:t>Stephen Herbert                                         .045 R/T                8.407 ET                159.40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Doug </w:t>
      </w:r>
      <w:proofErr w:type="spellStart"/>
      <w:r w:rsidRPr="00EB3010">
        <w:rPr>
          <w:rStyle w:val="04-bodycopybold"/>
          <w:rFonts w:ascii="Times" w:hAnsi="Times"/>
          <w:b w:val="0"/>
          <w:color w:val="auto"/>
        </w:rPr>
        <w:t>Fazzolare</w:t>
      </w:r>
      <w:proofErr w:type="spellEnd"/>
      <w:r w:rsidRPr="00EB3010">
        <w:rPr>
          <w:rStyle w:val="04-bodycopybold"/>
          <w:rFonts w:ascii="Times" w:hAnsi="Times"/>
          <w:b w:val="0"/>
          <w:color w:val="auto"/>
        </w:rPr>
        <w:t xml:space="preserve">                                          .007 R/T                8.481 ET                156.25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 </w:t>
      </w:r>
    </w:p>
    <w:p w:rsidR="00EB3010" w:rsidRPr="00EB3010" w:rsidRDefault="00EB3010" w:rsidP="008F28BD">
      <w:pPr>
        <w:pStyle w:val="04-bodycopy"/>
        <w:rPr>
          <w:rStyle w:val="04-bodycopybold"/>
        </w:rPr>
      </w:pPr>
      <w:r w:rsidRPr="00EB3010">
        <w:rPr>
          <w:rStyle w:val="04-bodycopybold"/>
          <w:rFonts w:ascii="Times" w:hAnsi="Times"/>
          <w:b w:val="0"/>
          <w:color w:val="auto"/>
        </w:rPr>
        <w:t>Tyler Hard                                                   .085 R/T                8.477 ET                155.67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Joe </w:t>
      </w:r>
      <w:proofErr w:type="spellStart"/>
      <w:r w:rsidRPr="00EB3010">
        <w:rPr>
          <w:rStyle w:val="04-bodycopybold"/>
          <w:rFonts w:ascii="Times" w:hAnsi="Times"/>
          <w:b w:val="0"/>
          <w:color w:val="auto"/>
        </w:rPr>
        <w:t>Teuton</w:t>
      </w:r>
      <w:proofErr w:type="spellEnd"/>
      <w:r w:rsidRPr="00EB3010">
        <w:rPr>
          <w:rStyle w:val="04-bodycopybold"/>
          <w:rFonts w:ascii="Times" w:hAnsi="Times"/>
          <w:b w:val="0"/>
          <w:color w:val="auto"/>
        </w:rPr>
        <w:t xml:space="preserve">                                                  .089 R/T                8.504 ET                158.02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 </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Stephen </w:t>
      </w:r>
      <w:proofErr w:type="spellStart"/>
      <w:r w:rsidRPr="00EB3010">
        <w:rPr>
          <w:rStyle w:val="04-bodycopybold"/>
          <w:rFonts w:ascii="Times" w:hAnsi="Times"/>
          <w:b w:val="0"/>
          <w:color w:val="auto"/>
        </w:rPr>
        <w:t>Comella</w:t>
      </w:r>
      <w:proofErr w:type="spellEnd"/>
      <w:r w:rsidRPr="00EB3010">
        <w:rPr>
          <w:rStyle w:val="04-bodycopybold"/>
          <w:rFonts w:ascii="Times" w:hAnsi="Times"/>
          <w:b w:val="0"/>
          <w:color w:val="auto"/>
        </w:rPr>
        <w:t xml:space="preserve">                                        .050 R/T                8.463 ET                155.02 mph</w:t>
      </w:r>
    </w:p>
    <w:p w:rsidR="00EB3010" w:rsidRPr="00EB3010" w:rsidRDefault="00EB3010" w:rsidP="008F28BD">
      <w:pPr>
        <w:pStyle w:val="04-bodycopy"/>
        <w:rPr>
          <w:rStyle w:val="04-bodycopybold"/>
        </w:rPr>
      </w:pPr>
      <w:r w:rsidRPr="00EB3010">
        <w:rPr>
          <w:rStyle w:val="04-bodycopybold"/>
          <w:rFonts w:ascii="Times" w:hAnsi="Times"/>
          <w:b w:val="0"/>
          <w:color w:val="auto"/>
        </w:rPr>
        <w:t>Jim Daniels                                                 .047 R/T                8.478 ET                158.65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 </w:t>
      </w:r>
    </w:p>
    <w:p w:rsidR="00EB3010" w:rsidRPr="00EB3010" w:rsidRDefault="00EB3010" w:rsidP="008F28BD">
      <w:pPr>
        <w:pStyle w:val="04-bodycopy"/>
        <w:rPr>
          <w:rStyle w:val="04-bodycopybold"/>
        </w:rPr>
      </w:pPr>
      <w:r w:rsidRPr="00EB3010">
        <w:rPr>
          <w:rStyle w:val="04-bodycopybold"/>
          <w:rFonts w:ascii="Times" w:hAnsi="Times"/>
          <w:b w:val="0"/>
          <w:color w:val="auto"/>
        </w:rPr>
        <w:t>David Barton                                               .044 R/T                8.330 ET                159.55 mph</w:t>
      </w:r>
    </w:p>
    <w:p w:rsidR="00EB3010" w:rsidRPr="00EB3010" w:rsidRDefault="00EB3010" w:rsidP="008F28BD">
      <w:pPr>
        <w:pStyle w:val="04-bodycopy"/>
        <w:rPr>
          <w:rStyle w:val="04-bodycopybold"/>
        </w:rPr>
      </w:pPr>
      <w:r w:rsidRPr="00EB3010">
        <w:rPr>
          <w:rStyle w:val="04-bodycopybold"/>
          <w:rFonts w:ascii="Times" w:hAnsi="Times"/>
          <w:b w:val="0"/>
          <w:color w:val="auto"/>
        </w:rPr>
        <w:t>Eldon Baum                                                .058 R/T                8.761 ET                149.18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 </w:t>
      </w:r>
    </w:p>
    <w:p w:rsidR="00EB3010" w:rsidRPr="00EB3010" w:rsidRDefault="00EB3010" w:rsidP="008F28BD">
      <w:pPr>
        <w:pStyle w:val="04-bodycopy"/>
        <w:rPr>
          <w:rStyle w:val="04-bodycopybold"/>
        </w:rPr>
      </w:pPr>
      <w:r w:rsidRPr="00EB3010">
        <w:rPr>
          <w:rStyle w:val="04-bodycopybold"/>
          <w:rFonts w:ascii="Times" w:hAnsi="Times"/>
          <w:b w:val="0"/>
          <w:color w:val="auto"/>
        </w:rPr>
        <w:t>Round 3</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 </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Stephen </w:t>
      </w:r>
      <w:proofErr w:type="spellStart"/>
      <w:r w:rsidRPr="00EB3010">
        <w:rPr>
          <w:rStyle w:val="04-bodycopybold"/>
          <w:rFonts w:ascii="Times" w:hAnsi="Times"/>
          <w:b w:val="0"/>
          <w:color w:val="auto"/>
        </w:rPr>
        <w:t>Comella</w:t>
      </w:r>
      <w:proofErr w:type="spellEnd"/>
      <w:r w:rsidRPr="00EB3010">
        <w:rPr>
          <w:rStyle w:val="04-bodycopybold"/>
          <w:rFonts w:ascii="Times" w:hAnsi="Times"/>
          <w:b w:val="0"/>
          <w:color w:val="auto"/>
        </w:rPr>
        <w:t xml:space="preserve">                                         .020 R/T                8.854 ET                123.14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Stephen Herbert                                           </w:t>
      </w:r>
      <w:proofErr w:type="gramStart"/>
      <w:r w:rsidRPr="00EB3010">
        <w:rPr>
          <w:rStyle w:val="04-bodycopybold"/>
          <w:rFonts w:ascii="Times" w:hAnsi="Times"/>
          <w:b w:val="0"/>
          <w:color w:val="auto"/>
        </w:rPr>
        <w:t>foul</w:t>
      </w:r>
      <w:proofErr w:type="gramEnd"/>
      <w:r w:rsidRPr="00EB3010">
        <w:rPr>
          <w:rStyle w:val="04-bodycopybold"/>
          <w:rFonts w:ascii="Times" w:hAnsi="Times"/>
          <w:b w:val="0"/>
          <w:color w:val="auto"/>
        </w:rPr>
        <w:t xml:space="preserve"> -.244 R/T       9.523 ET                104.16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 </w:t>
      </w:r>
    </w:p>
    <w:p w:rsidR="00EB3010" w:rsidRPr="00EB3010" w:rsidRDefault="00EB3010" w:rsidP="008F28BD">
      <w:pPr>
        <w:pStyle w:val="04-bodycopy"/>
        <w:rPr>
          <w:rStyle w:val="04-bodycopybold"/>
        </w:rPr>
      </w:pPr>
      <w:r w:rsidRPr="00EB3010">
        <w:rPr>
          <w:rStyle w:val="04-bodycopybold"/>
          <w:rFonts w:ascii="Times" w:hAnsi="Times"/>
          <w:b w:val="0"/>
          <w:color w:val="auto"/>
        </w:rPr>
        <w:t>David Barton                                              .080 R/T                 8.312 ET                158.45 mph</w:t>
      </w:r>
    </w:p>
    <w:p w:rsidR="00EB3010" w:rsidRPr="00EB3010" w:rsidRDefault="00EB3010" w:rsidP="008F28BD">
      <w:pPr>
        <w:pStyle w:val="04-bodycopy"/>
        <w:rPr>
          <w:rStyle w:val="04-bodycopybold"/>
        </w:rPr>
      </w:pPr>
      <w:r w:rsidRPr="00EB3010">
        <w:rPr>
          <w:rStyle w:val="04-bodycopybold"/>
          <w:rFonts w:ascii="Times" w:hAnsi="Times"/>
          <w:b w:val="0"/>
          <w:color w:val="auto"/>
        </w:rPr>
        <w:t>Tyler Hard                                                  .037 R/T                 8.438 ET                157.14 mph</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 </w:t>
      </w:r>
    </w:p>
    <w:p w:rsidR="00EB3010" w:rsidRPr="00EB3010" w:rsidRDefault="00EB3010" w:rsidP="008F28BD">
      <w:pPr>
        <w:pStyle w:val="04-bodycopy"/>
        <w:rPr>
          <w:rStyle w:val="04-bodycopybold"/>
        </w:rPr>
      </w:pPr>
      <w:r w:rsidRPr="00EB3010">
        <w:rPr>
          <w:rStyle w:val="04-bodycopybold"/>
          <w:rFonts w:ascii="Times" w:hAnsi="Times"/>
          <w:b w:val="0"/>
          <w:color w:val="auto"/>
        </w:rPr>
        <w:t>Finals</w:t>
      </w:r>
    </w:p>
    <w:p w:rsidR="00EB3010" w:rsidRPr="00EB3010" w:rsidRDefault="00EB3010" w:rsidP="008F28BD">
      <w:pPr>
        <w:pStyle w:val="04-bodycopy"/>
        <w:rPr>
          <w:rStyle w:val="04-bodycopybold"/>
        </w:rPr>
      </w:pPr>
      <w:r w:rsidRPr="00EB3010">
        <w:rPr>
          <w:rStyle w:val="04-bodycopybold"/>
          <w:rFonts w:ascii="Times" w:hAnsi="Times"/>
          <w:b w:val="0"/>
          <w:color w:val="auto"/>
        </w:rPr>
        <w:t xml:space="preserve"> </w:t>
      </w:r>
    </w:p>
    <w:p w:rsidR="00EB3010" w:rsidRPr="00EB3010" w:rsidRDefault="00EB3010" w:rsidP="008F28BD">
      <w:pPr>
        <w:pStyle w:val="04-bodycopy"/>
        <w:rPr>
          <w:rStyle w:val="04-bodycopybold"/>
        </w:rPr>
      </w:pPr>
      <w:r w:rsidRPr="00EB3010">
        <w:rPr>
          <w:rStyle w:val="04-bodycopybold"/>
          <w:rFonts w:ascii="Times" w:hAnsi="Times"/>
          <w:b w:val="0"/>
          <w:color w:val="auto"/>
        </w:rPr>
        <w:t>David Barton                                               .121 R/T                8.360 ET                157.96 mph</w:t>
      </w:r>
    </w:p>
    <w:p w:rsidR="003E0994" w:rsidRPr="009C345B" w:rsidRDefault="00EB3010" w:rsidP="008F28BD">
      <w:pPr>
        <w:pStyle w:val="04-bodycopy"/>
        <w:rPr>
          <w:rStyle w:val="04-bodycopybold"/>
        </w:rPr>
      </w:pPr>
      <w:r w:rsidRPr="00EB3010">
        <w:rPr>
          <w:rStyle w:val="04-bodycopybold"/>
          <w:rFonts w:ascii="Times" w:hAnsi="Times"/>
          <w:b w:val="0"/>
          <w:color w:val="auto"/>
        </w:rPr>
        <w:t xml:space="preserve">Stephen </w:t>
      </w:r>
      <w:proofErr w:type="spellStart"/>
      <w:r w:rsidRPr="00EB3010">
        <w:rPr>
          <w:rStyle w:val="04-bodycopybold"/>
          <w:rFonts w:ascii="Times" w:hAnsi="Times"/>
          <w:b w:val="0"/>
          <w:color w:val="auto"/>
        </w:rPr>
        <w:t>Comella</w:t>
      </w:r>
      <w:proofErr w:type="spellEnd"/>
      <w:r w:rsidRPr="00EB3010">
        <w:rPr>
          <w:rStyle w:val="04-bodycopybold"/>
          <w:rFonts w:ascii="Times" w:hAnsi="Times"/>
          <w:b w:val="0"/>
          <w:color w:val="auto"/>
        </w:rPr>
        <w:t xml:space="preserve">                                         .106 R/T                8.608 ET                154.35 mph</w:t>
      </w:r>
    </w:p>
    <w:bookmarkEnd w:id="0"/>
    <w:bookmarkEnd w:id="1"/>
    <w:bookmarkEnd w:id="2"/>
    <w:bookmarkEnd w:id="3"/>
    <w:sectPr w:rsidR="003E0994" w:rsidRPr="009C345B" w:rsidSect="003E099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Impact">
    <w:panose1 w:val="020B080603090205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Lucida Handwriting">
    <w:altName w:val="Helvetica Neue"/>
    <w:panose1 w:val="03010101010101010101"/>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4AE3F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60215A6"/>
    <w:lvl w:ilvl="0">
      <w:start w:val="1"/>
      <w:numFmt w:val="decimal"/>
      <w:lvlText w:val="%1."/>
      <w:lvlJc w:val="left"/>
      <w:pPr>
        <w:tabs>
          <w:tab w:val="num" w:pos="1800"/>
        </w:tabs>
        <w:ind w:left="1800" w:hanging="360"/>
      </w:pPr>
    </w:lvl>
  </w:abstractNum>
  <w:abstractNum w:abstractNumId="2">
    <w:nsid w:val="FFFFFF7D"/>
    <w:multiLevelType w:val="singleLevel"/>
    <w:tmpl w:val="5254B432"/>
    <w:lvl w:ilvl="0">
      <w:start w:val="1"/>
      <w:numFmt w:val="decimal"/>
      <w:lvlText w:val="%1."/>
      <w:lvlJc w:val="left"/>
      <w:pPr>
        <w:tabs>
          <w:tab w:val="num" w:pos="1440"/>
        </w:tabs>
        <w:ind w:left="1440" w:hanging="360"/>
      </w:pPr>
    </w:lvl>
  </w:abstractNum>
  <w:abstractNum w:abstractNumId="3">
    <w:nsid w:val="FFFFFF7E"/>
    <w:multiLevelType w:val="singleLevel"/>
    <w:tmpl w:val="C5DAC65C"/>
    <w:lvl w:ilvl="0">
      <w:start w:val="1"/>
      <w:numFmt w:val="decimal"/>
      <w:lvlText w:val="%1."/>
      <w:lvlJc w:val="left"/>
      <w:pPr>
        <w:tabs>
          <w:tab w:val="num" w:pos="1080"/>
        </w:tabs>
        <w:ind w:left="1080" w:hanging="360"/>
      </w:pPr>
    </w:lvl>
  </w:abstractNum>
  <w:abstractNum w:abstractNumId="4">
    <w:nsid w:val="FFFFFF7F"/>
    <w:multiLevelType w:val="singleLevel"/>
    <w:tmpl w:val="26B2E38A"/>
    <w:lvl w:ilvl="0">
      <w:start w:val="1"/>
      <w:numFmt w:val="decimal"/>
      <w:lvlText w:val="%1."/>
      <w:lvlJc w:val="left"/>
      <w:pPr>
        <w:tabs>
          <w:tab w:val="num" w:pos="720"/>
        </w:tabs>
        <w:ind w:left="720" w:hanging="360"/>
      </w:pPr>
    </w:lvl>
  </w:abstractNum>
  <w:abstractNum w:abstractNumId="5">
    <w:nsid w:val="FFFFFF80"/>
    <w:multiLevelType w:val="singleLevel"/>
    <w:tmpl w:val="5380A5E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E188BCE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B8CF0E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EBC7D5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B42176"/>
    <w:lvl w:ilvl="0">
      <w:start w:val="1"/>
      <w:numFmt w:val="decimal"/>
      <w:lvlText w:val="%1."/>
      <w:lvlJc w:val="left"/>
      <w:pPr>
        <w:tabs>
          <w:tab w:val="num" w:pos="360"/>
        </w:tabs>
        <w:ind w:left="360" w:hanging="360"/>
      </w:pPr>
    </w:lvl>
  </w:abstractNum>
  <w:abstractNum w:abstractNumId="10">
    <w:nsid w:val="FFFFFF89"/>
    <w:multiLevelType w:val="singleLevel"/>
    <w:tmpl w:val="8EFA7852"/>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proofState w:spelling="clean" w:grammar="clean"/>
  <w:attachedTemplate r:id="rId1"/>
  <w:doNotTrackMoves/>
  <w:defaultTabStop w:val="720"/>
  <w:drawingGridHorizontalSpacing w:val="360"/>
  <w:drawingGridVerticalSpacing w:val="360"/>
  <w:displayHorizontalDrawingGridEvery w:val="0"/>
  <w:displayVerticalDrawingGridEvery w:val="0"/>
  <w:characterSpacingControl w:val="doNotCompress"/>
  <w:compat/>
  <w:rsids>
    <w:rsidRoot w:val="005F61EB"/>
    <w:rsid w:val="00012A3F"/>
    <w:rsid w:val="00042BD3"/>
    <w:rsid w:val="00044012"/>
    <w:rsid w:val="00076AF6"/>
    <w:rsid w:val="00097D39"/>
    <w:rsid w:val="000B0234"/>
    <w:rsid w:val="000D5841"/>
    <w:rsid w:val="00123DB2"/>
    <w:rsid w:val="001515D7"/>
    <w:rsid w:val="00196F08"/>
    <w:rsid w:val="001E31A6"/>
    <w:rsid w:val="0021348C"/>
    <w:rsid w:val="0021688A"/>
    <w:rsid w:val="00232917"/>
    <w:rsid w:val="00290933"/>
    <w:rsid w:val="002F44A2"/>
    <w:rsid w:val="00345F9F"/>
    <w:rsid w:val="0035754D"/>
    <w:rsid w:val="003D3DC6"/>
    <w:rsid w:val="003E0994"/>
    <w:rsid w:val="004028B5"/>
    <w:rsid w:val="00405C57"/>
    <w:rsid w:val="004335EA"/>
    <w:rsid w:val="00445BE4"/>
    <w:rsid w:val="0044733E"/>
    <w:rsid w:val="004B6CB2"/>
    <w:rsid w:val="004C6B85"/>
    <w:rsid w:val="005509DB"/>
    <w:rsid w:val="005E7ABA"/>
    <w:rsid w:val="005F4303"/>
    <w:rsid w:val="005F61EB"/>
    <w:rsid w:val="006133CE"/>
    <w:rsid w:val="00650F7D"/>
    <w:rsid w:val="006560AB"/>
    <w:rsid w:val="00675691"/>
    <w:rsid w:val="00680177"/>
    <w:rsid w:val="006F5FF3"/>
    <w:rsid w:val="007220F5"/>
    <w:rsid w:val="00732C1C"/>
    <w:rsid w:val="00736DE5"/>
    <w:rsid w:val="007517A5"/>
    <w:rsid w:val="007B69D1"/>
    <w:rsid w:val="007E334C"/>
    <w:rsid w:val="008056A5"/>
    <w:rsid w:val="00821718"/>
    <w:rsid w:val="0082289F"/>
    <w:rsid w:val="00825ED6"/>
    <w:rsid w:val="00887183"/>
    <w:rsid w:val="0089004C"/>
    <w:rsid w:val="008C3A02"/>
    <w:rsid w:val="008E6081"/>
    <w:rsid w:val="008F28BD"/>
    <w:rsid w:val="009007E6"/>
    <w:rsid w:val="009424D5"/>
    <w:rsid w:val="009A4146"/>
    <w:rsid w:val="009A5CF2"/>
    <w:rsid w:val="009B1C38"/>
    <w:rsid w:val="009C345B"/>
    <w:rsid w:val="009D4DAB"/>
    <w:rsid w:val="009E24B0"/>
    <w:rsid w:val="009F2D0E"/>
    <w:rsid w:val="00A0707F"/>
    <w:rsid w:val="00A52410"/>
    <w:rsid w:val="00A61739"/>
    <w:rsid w:val="00A71AD9"/>
    <w:rsid w:val="00A87A79"/>
    <w:rsid w:val="00AB03CE"/>
    <w:rsid w:val="00B37C29"/>
    <w:rsid w:val="00B41EAF"/>
    <w:rsid w:val="00B53078"/>
    <w:rsid w:val="00B60506"/>
    <w:rsid w:val="00B61CFA"/>
    <w:rsid w:val="00B80B02"/>
    <w:rsid w:val="00B87B31"/>
    <w:rsid w:val="00BC4EF0"/>
    <w:rsid w:val="00BD69BA"/>
    <w:rsid w:val="00C127C7"/>
    <w:rsid w:val="00C32B92"/>
    <w:rsid w:val="00C67DAE"/>
    <w:rsid w:val="00C7527C"/>
    <w:rsid w:val="00C8591C"/>
    <w:rsid w:val="00CB1956"/>
    <w:rsid w:val="00CF5EDF"/>
    <w:rsid w:val="00D57CC0"/>
    <w:rsid w:val="00D73DF4"/>
    <w:rsid w:val="00D91864"/>
    <w:rsid w:val="00D9332C"/>
    <w:rsid w:val="00DD60C7"/>
    <w:rsid w:val="00E02C69"/>
    <w:rsid w:val="00E27266"/>
    <w:rsid w:val="00E54031"/>
    <w:rsid w:val="00E726D9"/>
    <w:rsid w:val="00E760A3"/>
    <w:rsid w:val="00E84A8D"/>
    <w:rsid w:val="00EB3010"/>
    <w:rsid w:val="00EB6D74"/>
    <w:rsid w:val="00F079C3"/>
    <w:rsid w:val="00F15AB9"/>
    <w:rsid w:val="00F44739"/>
    <w:rsid w:val="00FA3372"/>
    <w:rsid w:val="00FB3BD0"/>
  </w:rsids>
  <m:mathPr>
    <m:mathFont m:val="@ＭＳ 明朝"/>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7138E"/>
    <w:pPr>
      <w:suppressAutoHyphens/>
    </w:pPr>
    <w:rPr>
      <w:rFonts w:ascii="Arial" w:hAnsi="Arial"/>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01-headline">
    <w:name w:val="01-headline"/>
    <w:autoRedefine/>
    <w:qFormat/>
    <w:rsid w:val="00FE4BA3"/>
    <w:pPr>
      <w:suppressAutoHyphens/>
      <w:spacing w:before="120" w:after="120"/>
    </w:pPr>
    <w:rPr>
      <w:rFonts w:ascii="Impact" w:hAnsi="Impact"/>
      <w:bCs/>
      <w:sz w:val="48"/>
    </w:rPr>
  </w:style>
  <w:style w:type="paragraph" w:customStyle="1" w:styleId="02-deck">
    <w:name w:val="02-deck"/>
    <w:autoRedefine/>
    <w:qFormat/>
    <w:rsid w:val="00FE4BA3"/>
    <w:pPr>
      <w:tabs>
        <w:tab w:val="left" w:pos="4496"/>
        <w:tab w:val="left" w:pos="5730"/>
      </w:tabs>
      <w:suppressAutoHyphens/>
      <w:spacing w:after="120"/>
    </w:pPr>
    <w:rPr>
      <w:rFonts w:ascii="Arial" w:hAnsi="Arial"/>
      <w:bCs/>
      <w:sz w:val="32"/>
    </w:rPr>
  </w:style>
  <w:style w:type="paragraph" w:customStyle="1" w:styleId="03-byline">
    <w:name w:val="03-byline"/>
    <w:autoRedefine/>
    <w:qFormat/>
    <w:rsid w:val="00FE4BA3"/>
    <w:pPr>
      <w:suppressAutoHyphens/>
      <w:spacing w:after="120"/>
    </w:pPr>
    <w:rPr>
      <w:rFonts w:ascii="Arial" w:hAnsi="Arial"/>
      <w:bCs/>
      <w:color w:val="365F91"/>
    </w:rPr>
  </w:style>
  <w:style w:type="paragraph" w:customStyle="1" w:styleId="04-bodycopy">
    <w:name w:val="04-body copy"/>
    <w:autoRedefine/>
    <w:qFormat/>
    <w:rsid w:val="008F28BD"/>
    <w:pPr>
      <w:tabs>
        <w:tab w:val="left" w:pos="3568"/>
      </w:tabs>
      <w:spacing w:after="120"/>
    </w:pPr>
    <w:rPr>
      <w:rFonts w:ascii="Times" w:hAnsi="Times"/>
    </w:rPr>
  </w:style>
  <w:style w:type="paragraph" w:customStyle="1" w:styleId="05-subhead">
    <w:name w:val="05-subhead"/>
    <w:autoRedefine/>
    <w:qFormat/>
    <w:rsid w:val="00D80624"/>
    <w:pPr>
      <w:tabs>
        <w:tab w:val="left" w:pos="5440"/>
      </w:tabs>
      <w:suppressAutoHyphens/>
    </w:pPr>
    <w:rPr>
      <w:rFonts w:ascii="Arial Black" w:hAnsi="Arial Black"/>
      <w:bCs/>
    </w:rPr>
  </w:style>
  <w:style w:type="paragraph" w:customStyle="1" w:styleId="06-photocaption">
    <w:name w:val="06-photo caption"/>
    <w:autoRedefine/>
    <w:qFormat/>
    <w:rsid w:val="00954F45"/>
    <w:pPr>
      <w:tabs>
        <w:tab w:val="left" w:pos="2672"/>
        <w:tab w:val="left" w:pos="2912"/>
      </w:tabs>
    </w:pPr>
    <w:rPr>
      <w:rFonts w:ascii="Times New Roman" w:hAnsi="Times New Roman"/>
      <w:bCs/>
      <w:color w:val="984806"/>
    </w:rPr>
  </w:style>
  <w:style w:type="paragraph" w:customStyle="1" w:styleId="07-photocredit">
    <w:name w:val="07-photo credit"/>
    <w:basedOn w:val="Normal"/>
    <w:autoRedefine/>
    <w:qFormat/>
    <w:rsid w:val="00954F45"/>
    <w:pPr>
      <w:tabs>
        <w:tab w:val="left" w:pos="720"/>
        <w:tab w:val="left" w:pos="1440"/>
        <w:tab w:val="left" w:pos="2160"/>
        <w:tab w:val="left" w:pos="3408"/>
        <w:tab w:val="left" w:pos="5504"/>
      </w:tabs>
    </w:pPr>
    <w:rPr>
      <w:bCs/>
      <w:color w:val="984806"/>
      <w:szCs w:val="20"/>
    </w:rPr>
  </w:style>
  <w:style w:type="paragraph" w:customStyle="1" w:styleId="08-pullquote">
    <w:name w:val="08-pull quote"/>
    <w:basedOn w:val="Normal"/>
    <w:autoRedefine/>
    <w:qFormat/>
    <w:rsid w:val="00D80624"/>
    <w:pPr>
      <w:tabs>
        <w:tab w:val="left" w:pos="3776"/>
      </w:tabs>
      <w:spacing w:before="120" w:after="120"/>
    </w:pPr>
    <w:rPr>
      <w:rFonts w:ascii="Lucida Handwriting" w:hAnsi="Lucida Handwriting"/>
      <w:bCs/>
      <w:sz w:val="28"/>
      <w:szCs w:val="20"/>
    </w:rPr>
  </w:style>
  <w:style w:type="paragraph" w:customStyle="1" w:styleId="09-sources">
    <w:name w:val="09-sources"/>
    <w:basedOn w:val="Normal"/>
    <w:autoRedefine/>
    <w:qFormat/>
    <w:rsid w:val="007931FD"/>
    <w:pPr>
      <w:tabs>
        <w:tab w:val="left" w:pos="2400"/>
      </w:tabs>
    </w:pPr>
    <w:rPr>
      <w:bCs/>
      <w:color w:val="FF0000"/>
      <w:szCs w:val="20"/>
    </w:rPr>
  </w:style>
  <w:style w:type="character" w:customStyle="1" w:styleId="11-hyperlink">
    <w:name w:val="11-hyperlink"/>
    <w:qFormat/>
    <w:rsid w:val="00A6637A"/>
    <w:rPr>
      <w:color w:val="0000FF"/>
      <w:u w:val="single"/>
    </w:rPr>
  </w:style>
  <w:style w:type="character" w:customStyle="1" w:styleId="12-emailaddress">
    <w:name w:val="12-email address"/>
    <w:qFormat/>
    <w:rsid w:val="00A6637A"/>
    <w:rPr>
      <w:color w:val="660066"/>
      <w:u w:val="single"/>
    </w:rPr>
  </w:style>
  <w:style w:type="paragraph" w:customStyle="1" w:styleId="XARTIST">
    <w:name w:val="X ARTIST"/>
    <w:basedOn w:val="Normal"/>
    <w:qFormat/>
    <w:rsid w:val="00D80624"/>
    <w:rPr>
      <w:bCs/>
      <w:color w:val="000000"/>
      <w:szCs w:val="20"/>
    </w:rPr>
  </w:style>
  <w:style w:type="paragraph" w:customStyle="1" w:styleId="XALTERNATETITLE">
    <w:name w:val="X ALTERNATE TITLE"/>
    <w:basedOn w:val="XARTIST"/>
    <w:qFormat/>
    <w:rsid w:val="008E6081"/>
  </w:style>
  <w:style w:type="paragraph" w:customStyle="1" w:styleId="XRELATEDARTICLES">
    <w:name w:val="X RELATED ARTICLES"/>
    <w:basedOn w:val="Normal"/>
    <w:qFormat/>
    <w:rsid w:val="00D80624"/>
    <w:rPr>
      <w:bCs/>
      <w:color w:val="000000"/>
      <w:szCs w:val="20"/>
    </w:rPr>
  </w:style>
  <w:style w:type="paragraph" w:customStyle="1" w:styleId="XKEYWORD">
    <w:name w:val="X KEYWORD"/>
    <w:basedOn w:val="Normal"/>
    <w:qFormat/>
    <w:rsid w:val="00D80624"/>
    <w:rPr>
      <w:bCs/>
      <w:color w:val="000000"/>
      <w:szCs w:val="20"/>
    </w:rPr>
  </w:style>
  <w:style w:type="paragraph" w:customStyle="1" w:styleId="XAUTHOR">
    <w:name w:val="X AUTHOR"/>
    <w:basedOn w:val="Normal"/>
    <w:qFormat/>
    <w:rsid w:val="00D80624"/>
    <w:rPr>
      <w:bCs/>
      <w:color w:val="000000"/>
      <w:szCs w:val="20"/>
    </w:rPr>
  </w:style>
  <w:style w:type="paragraph" w:customStyle="1" w:styleId="XPHOTOGRAPHER">
    <w:name w:val="X PHOTOGRAPHER"/>
    <w:basedOn w:val="Normal"/>
    <w:qFormat/>
    <w:rsid w:val="00D80624"/>
    <w:rPr>
      <w:bCs/>
      <w:color w:val="000000"/>
      <w:szCs w:val="20"/>
    </w:rPr>
  </w:style>
  <w:style w:type="paragraph" w:customStyle="1" w:styleId="XREUSEPERMISSION">
    <w:name w:val="X REUSE PERMISSION"/>
    <w:basedOn w:val="Normal"/>
    <w:qFormat/>
    <w:rsid w:val="00D80624"/>
    <w:rPr>
      <w:bCs/>
      <w:color w:val="000000"/>
      <w:szCs w:val="20"/>
    </w:rPr>
  </w:style>
  <w:style w:type="character" w:customStyle="1" w:styleId="04-bodycopybold">
    <w:name w:val="04-body copy bold"/>
    <w:qFormat/>
    <w:rsid w:val="00583BC7"/>
    <w:rPr>
      <w:rFonts w:ascii="Times New Roman" w:hAnsi="Times New Roman"/>
      <w:b/>
      <w:color w:val="000000"/>
      <w:sz w:val="24"/>
    </w:rPr>
  </w:style>
  <w:style w:type="character" w:customStyle="1" w:styleId="04-bodycopyitalic">
    <w:name w:val="04-body copy italic"/>
    <w:qFormat/>
    <w:rsid w:val="00583BC7"/>
    <w:rPr>
      <w:rFonts w:ascii="Times New Roman" w:hAnsi="Times New Roman"/>
      <w:i/>
      <w:color w:val="000000"/>
      <w:sz w:val="24"/>
    </w:rPr>
  </w:style>
  <w:style w:type="paragraph" w:customStyle="1" w:styleId="10-specs">
    <w:name w:val="10-specs"/>
    <w:basedOn w:val="Normal"/>
    <w:autoRedefine/>
    <w:qFormat/>
    <w:rsid w:val="007931FD"/>
    <w:rPr>
      <w:color w:val="0070C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138E"/>
    <w:pPr>
      <w:suppressAutoHyphens/>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headline">
    <w:name w:val="01-headline"/>
    <w:autoRedefine/>
    <w:qFormat/>
    <w:rsid w:val="00FE4BA3"/>
    <w:pPr>
      <w:suppressAutoHyphens/>
      <w:spacing w:before="120" w:after="120"/>
    </w:pPr>
    <w:rPr>
      <w:rFonts w:ascii="Impact" w:hAnsi="Impact"/>
      <w:bCs/>
      <w:sz w:val="48"/>
    </w:rPr>
  </w:style>
  <w:style w:type="paragraph" w:customStyle="1" w:styleId="02-deck">
    <w:name w:val="02-deck"/>
    <w:autoRedefine/>
    <w:qFormat/>
    <w:rsid w:val="00FE4BA3"/>
    <w:pPr>
      <w:tabs>
        <w:tab w:val="left" w:pos="4496"/>
        <w:tab w:val="left" w:pos="5730"/>
      </w:tabs>
      <w:suppressAutoHyphens/>
      <w:spacing w:after="120"/>
    </w:pPr>
    <w:rPr>
      <w:rFonts w:ascii="Arial" w:hAnsi="Arial"/>
      <w:bCs/>
      <w:sz w:val="32"/>
    </w:rPr>
  </w:style>
  <w:style w:type="paragraph" w:customStyle="1" w:styleId="03-byline">
    <w:name w:val="03-byline"/>
    <w:autoRedefine/>
    <w:qFormat/>
    <w:rsid w:val="00FE4BA3"/>
    <w:pPr>
      <w:suppressAutoHyphens/>
      <w:spacing w:after="120"/>
    </w:pPr>
    <w:rPr>
      <w:rFonts w:ascii="Arial" w:hAnsi="Arial"/>
      <w:bCs/>
      <w:color w:val="365F91"/>
      <w:sz w:val="24"/>
    </w:rPr>
  </w:style>
  <w:style w:type="paragraph" w:customStyle="1" w:styleId="04-bodycopy">
    <w:name w:val="04-body copy"/>
    <w:autoRedefine/>
    <w:qFormat/>
    <w:rsid w:val="001515D7"/>
    <w:pPr>
      <w:tabs>
        <w:tab w:val="left" w:pos="3568"/>
      </w:tabs>
      <w:spacing w:after="120"/>
    </w:pPr>
    <w:rPr>
      <w:rFonts w:ascii="Times" w:hAnsi="Times"/>
      <w:bCs/>
      <w:sz w:val="24"/>
    </w:rPr>
  </w:style>
  <w:style w:type="paragraph" w:customStyle="1" w:styleId="05-subhead">
    <w:name w:val="05-subhead"/>
    <w:autoRedefine/>
    <w:qFormat/>
    <w:rsid w:val="00D80624"/>
    <w:pPr>
      <w:tabs>
        <w:tab w:val="left" w:pos="5440"/>
      </w:tabs>
      <w:suppressAutoHyphens/>
    </w:pPr>
    <w:rPr>
      <w:rFonts w:ascii="Arial Black" w:hAnsi="Arial Black"/>
      <w:bCs/>
      <w:sz w:val="24"/>
    </w:rPr>
  </w:style>
  <w:style w:type="paragraph" w:customStyle="1" w:styleId="06-photocaption">
    <w:name w:val="06-photo caption"/>
    <w:autoRedefine/>
    <w:qFormat/>
    <w:rsid w:val="00954F45"/>
    <w:pPr>
      <w:tabs>
        <w:tab w:val="left" w:pos="2672"/>
        <w:tab w:val="left" w:pos="2912"/>
      </w:tabs>
    </w:pPr>
    <w:rPr>
      <w:rFonts w:ascii="Times New Roman" w:hAnsi="Times New Roman"/>
      <w:bCs/>
      <w:color w:val="984806"/>
      <w:sz w:val="24"/>
    </w:rPr>
  </w:style>
  <w:style w:type="paragraph" w:customStyle="1" w:styleId="07-photocredit">
    <w:name w:val="07-photo credit"/>
    <w:basedOn w:val="Normal"/>
    <w:autoRedefine/>
    <w:qFormat/>
    <w:rsid w:val="00954F45"/>
    <w:pPr>
      <w:tabs>
        <w:tab w:val="left" w:pos="720"/>
        <w:tab w:val="left" w:pos="1440"/>
        <w:tab w:val="left" w:pos="2160"/>
        <w:tab w:val="left" w:pos="3408"/>
        <w:tab w:val="left" w:pos="5504"/>
      </w:tabs>
    </w:pPr>
    <w:rPr>
      <w:bCs/>
      <w:color w:val="984806"/>
      <w:szCs w:val="20"/>
    </w:rPr>
  </w:style>
  <w:style w:type="paragraph" w:customStyle="1" w:styleId="08-pullquote">
    <w:name w:val="08-pull quote"/>
    <w:basedOn w:val="Normal"/>
    <w:autoRedefine/>
    <w:qFormat/>
    <w:rsid w:val="00D80624"/>
    <w:pPr>
      <w:tabs>
        <w:tab w:val="left" w:pos="3776"/>
      </w:tabs>
      <w:spacing w:before="120" w:after="120"/>
    </w:pPr>
    <w:rPr>
      <w:rFonts w:ascii="Lucida Handwriting" w:hAnsi="Lucida Handwriting"/>
      <w:bCs/>
      <w:sz w:val="28"/>
      <w:szCs w:val="20"/>
    </w:rPr>
  </w:style>
  <w:style w:type="paragraph" w:customStyle="1" w:styleId="09-sources">
    <w:name w:val="09-sources"/>
    <w:basedOn w:val="Normal"/>
    <w:autoRedefine/>
    <w:qFormat/>
    <w:rsid w:val="007931FD"/>
    <w:pPr>
      <w:tabs>
        <w:tab w:val="left" w:pos="2400"/>
      </w:tabs>
    </w:pPr>
    <w:rPr>
      <w:bCs/>
      <w:color w:val="FF0000"/>
      <w:szCs w:val="20"/>
    </w:rPr>
  </w:style>
  <w:style w:type="character" w:customStyle="1" w:styleId="11-hyperlink">
    <w:name w:val="11-hyperlink"/>
    <w:qFormat/>
    <w:rsid w:val="00A6637A"/>
    <w:rPr>
      <w:color w:val="0000FF"/>
      <w:u w:val="single"/>
    </w:rPr>
  </w:style>
  <w:style w:type="character" w:customStyle="1" w:styleId="12-emailaddress">
    <w:name w:val="12-email address"/>
    <w:qFormat/>
    <w:rsid w:val="00A6637A"/>
    <w:rPr>
      <w:color w:val="660066"/>
      <w:u w:val="single"/>
    </w:rPr>
  </w:style>
  <w:style w:type="paragraph" w:customStyle="1" w:styleId="XARTIST">
    <w:name w:val="X ARTIST"/>
    <w:basedOn w:val="Normal"/>
    <w:qFormat/>
    <w:rsid w:val="00D80624"/>
    <w:rPr>
      <w:bCs/>
      <w:color w:val="000000"/>
      <w:szCs w:val="20"/>
    </w:rPr>
  </w:style>
  <w:style w:type="paragraph" w:customStyle="1" w:styleId="XALTERNATETITLE">
    <w:name w:val="X ALTERNATE TITLE"/>
    <w:basedOn w:val="XARTIST"/>
    <w:qFormat/>
    <w:rsid w:val="008E6081"/>
  </w:style>
  <w:style w:type="paragraph" w:customStyle="1" w:styleId="XRELATEDARTICLES">
    <w:name w:val="X RELATED ARTICLES"/>
    <w:basedOn w:val="Normal"/>
    <w:qFormat/>
    <w:rsid w:val="00D80624"/>
    <w:rPr>
      <w:bCs/>
      <w:color w:val="000000"/>
      <w:szCs w:val="20"/>
    </w:rPr>
  </w:style>
  <w:style w:type="paragraph" w:customStyle="1" w:styleId="XKEYWORD">
    <w:name w:val="X KEYWORD"/>
    <w:basedOn w:val="Normal"/>
    <w:qFormat/>
    <w:rsid w:val="00D80624"/>
    <w:rPr>
      <w:bCs/>
      <w:color w:val="000000"/>
      <w:szCs w:val="20"/>
    </w:rPr>
  </w:style>
  <w:style w:type="paragraph" w:customStyle="1" w:styleId="XAUTHOR">
    <w:name w:val="X AUTHOR"/>
    <w:basedOn w:val="Normal"/>
    <w:qFormat/>
    <w:rsid w:val="00D80624"/>
    <w:rPr>
      <w:bCs/>
      <w:color w:val="000000"/>
      <w:szCs w:val="20"/>
    </w:rPr>
  </w:style>
  <w:style w:type="paragraph" w:customStyle="1" w:styleId="XPHOTOGRAPHER">
    <w:name w:val="X PHOTOGRAPHER"/>
    <w:basedOn w:val="Normal"/>
    <w:qFormat/>
    <w:rsid w:val="00D80624"/>
    <w:rPr>
      <w:bCs/>
      <w:color w:val="000000"/>
      <w:szCs w:val="20"/>
    </w:rPr>
  </w:style>
  <w:style w:type="paragraph" w:customStyle="1" w:styleId="XREUSEPERMISSION">
    <w:name w:val="X REUSE PERMISSION"/>
    <w:basedOn w:val="Normal"/>
    <w:qFormat/>
    <w:rsid w:val="00D80624"/>
    <w:rPr>
      <w:bCs/>
      <w:color w:val="000000"/>
      <w:szCs w:val="20"/>
    </w:rPr>
  </w:style>
  <w:style w:type="character" w:customStyle="1" w:styleId="04-bodycopybold">
    <w:name w:val="04-body copy bold"/>
    <w:qFormat/>
    <w:rsid w:val="00583BC7"/>
    <w:rPr>
      <w:rFonts w:ascii="Times New Roman" w:hAnsi="Times New Roman"/>
      <w:b/>
      <w:color w:val="000000"/>
      <w:sz w:val="24"/>
    </w:rPr>
  </w:style>
  <w:style w:type="character" w:customStyle="1" w:styleId="04-bodycopyitalic">
    <w:name w:val="04-body copy italic"/>
    <w:qFormat/>
    <w:rsid w:val="00583BC7"/>
    <w:rPr>
      <w:rFonts w:ascii="Times New Roman" w:hAnsi="Times New Roman"/>
      <w:i/>
      <w:color w:val="000000"/>
      <w:sz w:val="24"/>
    </w:rPr>
  </w:style>
  <w:style w:type="paragraph" w:customStyle="1" w:styleId="10-specs">
    <w:name w:val="10-specs"/>
    <w:basedOn w:val="Normal"/>
    <w:autoRedefine/>
    <w:qFormat/>
    <w:rsid w:val="007931FD"/>
    <w:rPr>
      <w:color w:val="0070C0"/>
    </w:rPr>
  </w:style>
</w:styles>
</file>

<file path=word/webSettings.xml><?xml version="1.0" encoding="utf-8"?>
<w:webSettings xmlns:r="http://schemas.openxmlformats.org/officeDocument/2006/relationships" xmlns:w="http://schemas.openxmlformats.org/wordprocessingml/2006/main">
  <w:divs>
    <w:div w:id="676228500">
      <w:bodyDiv w:val="1"/>
      <w:marLeft w:val="0"/>
      <w:marRight w:val="0"/>
      <w:marTop w:val="0"/>
      <w:marBottom w:val="0"/>
      <w:divBdr>
        <w:top w:val="none" w:sz="0" w:space="0" w:color="auto"/>
        <w:left w:val="none" w:sz="0" w:space="0" w:color="auto"/>
        <w:bottom w:val="none" w:sz="0" w:space="0" w:color="auto"/>
        <w:right w:val="none" w:sz="0" w:space="0" w:color="auto"/>
      </w:divBdr>
      <w:divsChild>
        <w:div w:id="2023631158">
          <w:marLeft w:val="0"/>
          <w:marRight w:val="0"/>
          <w:marTop w:val="0"/>
          <w:marBottom w:val="0"/>
          <w:divBdr>
            <w:top w:val="none" w:sz="0" w:space="0" w:color="auto"/>
            <w:left w:val="none" w:sz="0" w:space="0" w:color="auto"/>
            <w:bottom w:val="none" w:sz="0" w:space="0" w:color="auto"/>
            <w:right w:val="none" w:sz="0" w:space="0" w:color="auto"/>
          </w:divBdr>
          <w:divsChild>
            <w:div w:id="522088302">
              <w:marLeft w:val="0"/>
              <w:marRight w:val="0"/>
              <w:marTop w:val="0"/>
              <w:marBottom w:val="0"/>
              <w:divBdr>
                <w:top w:val="none" w:sz="0" w:space="0" w:color="auto"/>
                <w:left w:val="none" w:sz="0" w:space="0" w:color="auto"/>
                <w:bottom w:val="none" w:sz="0" w:space="0" w:color="auto"/>
                <w:right w:val="none" w:sz="0" w:space="0" w:color="auto"/>
              </w:divBdr>
              <w:divsChild>
                <w:div w:id="18796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55186">
          <w:marLeft w:val="0"/>
          <w:marRight w:val="0"/>
          <w:marTop w:val="0"/>
          <w:marBottom w:val="0"/>
          <w:divBdr>
            <w:top w:val="none" w:sz="0" w:space="0" w:color="auto"/>
            <w:left w:val="none" w:sz="0" w:space="0" w:color="auto"/>
            <w:bottom w:val="none" w:sz="0" w:space="0" w:color="auto"/>
            <w:right w:val="none" w:sz="0" w:space="0" w:color="auto"/>
          </w:divBdr>
          <w:divsChild>
            <w:div w:id="2054842325">
              <w:marLeft w:val="0"/>
              <w:marRight w:val="0"/>
              <w:marTop w:val="0"/>
              <w:marBottom w:val="0"/>
              <w:divBdr>
                <w:top w:val="none" w:sz="0" w:space="0" w:color="auto"/>
                <w:left w:val="none" w:sz="0" w:space="0" w:color="auto"/>
                <w:bottom w:val="none" w:sz="0" w:space="0" w:color="auto"/>
                <w:right w:val="none" w:sz="0" w:space="0" w:color="auto"/>
              </w:divBdr>
              <w:divsChild>
                <w:div w:id="1352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8326">
          <w:marLeft w:val="0"/>
          <w:marRight w:val="0"/>
          <w:marTop w:val="0"/>
          <w:marBottom w:val="0"/>
          <w:divBdr>
            <w:top w:val="none" w:sz="0" w:space="0" w:color="auto"/>
            <w:left w:val="none" w:sz="0" w:space="0" w:color="auto"/>
            <w:bottom w:val="none" w:sz="0" w:space="0" w:color="auto"/>
            <w:right w:val="none" w:sz="0" w:space="0" w:color="auto"/>
          </w:divBdr>
          <w:divsChild>
            <w:div w:id="1783374264">
              <w:marLeft w:val="0"/>
              <w:marRight w:val="0"/>
              <w:marTop w:val="0"/>
              <w:marBottom w:val="0"/>
              <w:divBdr>
                <w:top w:val="none" w:sz="0" w:space="0" w:color="auto"/>
                <w:left w:val="none" w:sz="0" w:space="0" w:color="auto"/>
                <w:bottom w:val="none" w:sz="0" w:space="0" w:color="auto"/>
                <w:right w:val="none" w:sz="0" w:space="0" w:color="auto"/>
              </w:divBdr>
              <w:divsChild>
                <w:div w:id="180337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4067">
          <w:marLeft w:val="0"/>
          <w:marRight w:val="0"/>
          <w:marTop w:val="0"/>
          <w:marBottom w:val="0"/>
          <w:divBdr>
            <w:top w:val="none" w:sz="0" w:space="0" w:color="auto"/>
            <w:left w:val="none" w:sz="0" w:space="0" w:color="auto"/>
            <w:bottom w:val="none" w:sz="0" w:space="0" w:color="auto"/>
            <w:right w:val="none" w:sz="0" w:space="0" w:color="auto"/>
          </w:divBdr>
          <w:divsChild>
            <w:div w:id="1427841480">
              <w:marLeft w:val="0"/>
              <w:marRight w:val="0"/>
              <w:marTop w:val="0"/>
              <w:marBottom w:val="0"/>
              <w:divBdr>
                <w:top w:val="none" w:sz="0" w:space="0" w:color="auto"/>
                <w:left w:val="none" w:sz="0" w:space="0" w:color="auto"/>
                <w:bottom w:val="none" w:sz="0" w:space="0" w:color="auto"/>
                <w:right w:val="none" w:sz="0" w:space="0" w:color="auto"/>
              </w:divBdr>
              <w:divsChild>
                <w:div w:id="12064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3648">
          <w:marLeft w:val="0"/>
          <w:marRight w:val="0"/>
          <w:marTop w:val="0"/>
          <w:marBottom w:val="0"/>
          <w:divBdr>
            <w:top w:val="none" w:sz="0" w:space="0" w:color="auto"/>
            <w:left w:val="none" w:sz="0" w:space="0" w:color="auto"/>
            <w:bottom w:val="none" w:sz="0" w:space="0" w:color="auto"/>
            <w:right w:val="none" w:sz="0" w:space="0" w:color="auto"/>
          </w:divBdr>
          <w:divsChild>
            <w:div w:id="262542423">
              <w:marLeft w:val="0"/>
              <w:marRight w:val="0"/>
              <w:marTop w:val="0"/>
              <w:marBottom w:val="0"/>
              <w:divBdr>
                <w:top w:val="none" w:sz="0" w:space="0" w:color="auto"/>
                <w:left w:val="none" w:sz="0" w:space="0" w:color="auto"/>
                <w:bottom w:val="none" w:sz="0" w:space="0" w:color="auto"/>
                <w:right w:val="none" w:sz="0" w:space="0" w:color="auto"/>
              </w:divBdr>
              <w:divsChild>
                <w:div w:id="129436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evan.smith:Desktop:SIM_WordTemplate_1403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SIM_WordTemplate_140311.dot</Template>
  <TotalTime>43</TotalTime>
  <Pages>5</Pages>
  <Words>1322</Words>
  <Characters>7538</Characters>
  <Application>Microsoft Macintosh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SIM Word Template</vt:lpstr>
    </vt:vector>
  </TitlesOfParts>
  <Company>Source Interlink Media</Company>
  <LinksUpToDate>false</LinksUpToDate>
  <CharactersWithSpaces>9257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 Word Template</dc:title>
  <dc:subject/>
  <dc:creator>Evan Smith</dc:creator>
  <cp:keywords/>
  <dc:description>revision 6/10/10</dc:description>
  <cp:lastModifiedBy>Evan Smith</cp:lastModifiedBy>
  <cp:revision>10</cp:revision>
  <dcterms:created xsi:type="dcterms:W3CDTF">2015-10-16T18:10:00Z</dcterms:created>
  <dcterms:modified xsi:type="dcterms:W3CDTF">2015-10-16T19:18:00Z</dcterms:modified>
</cp:coreProperties>
</file>